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899"/>
      </w:tblGrid>
      <w:tr w:rsidR="005438A1" w14:paraId="45F93C9B" w14:textId="77777777" w:rsidTr="003E29EC">
        <w:trPr>
          <w:trHeight w:val="1554"/>
        </w:trPr>
        <w:tc>
          <w:tcPr>
            <w:tcW w:w="1560" w:type="dxa"/>
            <w:vAlign w:val="center"/>
          </w:tcPr>
          <w:p w14:paraId="0C02BDA2" w14:textId="77777777" w:rsidR="005438A1" w:rsidRDefault="005438A1" w:rsidP="001528F3">
            <w:pPr>
              <w:pStyle w:val="Default"/>
              <w:jc w:val="center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 wp14:anchorId="12C05F18" wp14:editId="278CC6BC">
                  <wp:extent cx="687050" cy="898358"/>
                  <wp:effectExtent l="0" t="0" r="0" b="0"/>
                  <wp:docPr id="8" name="รูปภาพ 1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521" cy="902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9" w:type="dxa"/>
          </w:tcPr>
          <w:p w14:paraId="6031A1C1" w14:textId="77777777" w:rsidR="005438A1" w:rsidRPr="00765813" w:rsidRDefault="005438A1" w:rsidP="00435F1A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14:paraId="6B1741E7" w14:textId="77777777" w:rsidR="00BD603D" w:rsidRDefault="00BD603D" w:rsidP="005438A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14:paraId="78A55413" w14:textId="77777777" w:rsidR="001528F3" w:rsidRDefault="001528F3" w:rsidP="001528F3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528F3">
              <w:rPr>
                <w:b/>
                <w:bCs/>
                <w:sz w:val="32"/>
                <w:szCs w:val="32"/>
                <w:cs/>
              </w:rPr>
              <w:t xml:space="preserve">แบบแสดงความคิดเห็นต่อ </w:t>
            </w:r>
          </w:p>
          <w:p w14:paraId="0ADFC79B" w14:textId="48B90D5D" w:rsidR="005438A1" w:rsidRPr="002D5F3D" w:rsidRDefault="001528F3" w:rsidP="001528F3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1528F3">
              <w:rPr>
                <w:b/>
                <w:bCs/>
                <w:sz w:val="32"/>
                <w:szCs w:val="32"/>
                <w:cs/>
              </w:rPr>
              <w:t xml:space="preserve">(ร่าง) ประกาศ กสทช. เรื่อง </w:t>
            </w:r>
            <w:r w:rsidR="004155C4" w:rsidRPr="004155C4">
              <w:rPr>
                <w:b/>
                <w:bCs/>
                <w:sz w:val="32"/>
                <w:szCs w:val="32"/>
                <w:cs/>
              </w:rPr>
              <w:t>แผนความถี่วิทยุกิจการเคลื่อนที่ทางทะเล ย่านความถี่ ๒๑๗๐-๒๖๑๗๕ กิโลเฮิรตซ์</w:t>
            </w:r>
          </w:p>
        </w:tc>
      </w:tr>
    </w:tbl>
    <w:p w14:paraId="0596E21A" w14:textId="77777777" w:rsidR="005438A1" w:rsidRDefault="005438A1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86CA01E" w14:textId="77777777" w:rsidR="005438A1" w:rsidRDefault="005438A1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340"/>
      </w:tblGrid>
      <w:tr w:rsidR="005438A1" w14:paraId="38C67751" w14:textId="77777777" w:rsidTr="003E29EC">
        <w:trPr>
          <w:trHeight w:val="176"/>
        </w:trPr>
        <w:tc>
          <w:tcPr>
            <w:tcW w:w="3119" w:type="dxa"/>
          </w:tcPr>
          <w:p w14:paraId="4A4759DE" w14:textId="77777777"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</w:tcPr>
          <w:p w14:paraId="2E4F719E" w14:textId="77777777"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438A1" w14:paraId="2713DA87" w14:textId="77777777" w:rsidTr="003E29EC">
        <w:trPr>
          <w:trHeight w:val="176"/>
        </w:trPr>
        <w:tc>
          <w:tcPr>
            <w:tcW w:w="3119" w:type="dxa"/>
          </w:tcPr>
          <w:p w14:paraId="30DC2BC1" w14:textId="02846BCB"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 w:rsidR="001528F3">
              <w:rPr>
                <w:rFonts w:hint="cs"/>
                <w:b/>
                <w:bCs/>
                <w:sz w:val="32"/>
                <w:szCs w:val="32"/>
                <w:cs/>
              </w:rPr>
              <w:t xml:space="preserve"> สกุล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</w:tcPr>
          <w:p w14:paraId="09874FFA" w14:textId="77777777"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1528F3" w14:paraId="44AB37F2" w14:textId="77777777" w:rsidTr="003E29EC">
        <w:trPr>
          <w:trHeight w:val="176"/>
        </w:trPr>
        <w:tc>
          <w:tcPr>
            <w:tcW w:w="3119" w:type="dxa"/>
          </w:tcPr>
          <w:p w14:paraId="6D9BD032" w14:textId="624C0F25" w:rsidR="001528F3" w:rsidRDefault="001528F3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0" w:type="dxa"/>
          </w:tcPr>
          <w:p w14:paraId="0D8F11D1" w14:textId="77777777" w:rsidR="001528F3" w:rsidRDefault="001528F3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438A1" w14:paraId="1A105696" w14:textId="77777777" w:rsidTr="003E29EC">
        <w:trPr>
          <w:trHeight w:val="176"/>
        </w:trPr>
        <w:tc>
          <w:tcPr>
            <w:tcW w:w="3119" w:type="dxa"/>
          </w:tcPr>
          <w:p w14:paraId="3FB32311" w14:textId="77777777"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</w:tcPr>
          <w:p w14:paraId="56551B97" w14:textId="77777777"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438A1" w14:paraId="5F0D9F07" w14:textId="77777777" w:rsidTr="003E29EC">
        <w:trPr>
          <w:trHeight w:val="176"/>
        </w:trPr>
        <w:tc>
          <w:tcPr>
            <w:tcW w:w="3119" w:type="dxa"/>
          </w:tcPr>
          <w:p w14:paraId="7FD66D17" w14:textId="77777777"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</w:tcPr>
          <w:p w14:paraId="6023F8D3" w14:textId="77777777"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438A1" w14:paraId="38BC2284" w14:textId="77777777" w:rsidTr="003E29EC">
        <w:trPr>
          <w:trHeight w:val="176"/>
        </w:trPr>
        <w:tc>
          <w:tcPr>
            <w:tcW w:w="3119" w:type="dxa"/>
          </w:tcPr>
          <w:p w14:paraId="542D2D26" w14:textId="77777777" w:rsidR="005438A1" w:rsidRDefault="005438A1" w:rsidP="00435F1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340" w:type="dxa"/>
          </w:tcPr>
          <w:p w14:paraId="6429F580" w14:textId="77777777" w:rsidR="005438A1" w:rsidRDefault="005438A1" w:rsidP="00435F1A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14:paraId="2484F4D3" w14:textId="77777777" w:rsidR="005438A1" w:rsidRDefault="005438A1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1BB11873" w14:textId="5B1C7EF1" w:rsidR="005438A1" w:rsidRPr="001528F3" w:rsidRDefault="001528F3" w:rsidP="002D5F3D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284"/>
        <w:rPr>
          <w:rFonts w:ascii="TH SarabunPSK" w:hAnsi="TH SarabunPSK" w:cs="TH SarabunPSK"/>
          <w:b/>
          <w:bCs/>
          <w:sz w:val="32"/>
          <w:szCs w:val="32"/>
        </w:rPr>
      </w:pPr>
      <w:r w:rsidRPr="001528F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ประเด็นรับฟังความคิดเห็น</w:t>
      </w:r>
    </w:p>
    <w:p w14:paraId="70A64F2F" w14:textId="77777777" w:rsidR="008925A6" w:rsidRPr="0002771E" w:rsidRDefault="008925A6" w:rsidP="002D5F3D">
      <w:pPr>
        <w:spacing w:after="120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056"/>
      </w:tblGrid>
      <w:tr w:rsidR="002D5F3D" w:rsidRPr="002D5F3D" w14:paraId="09ACB828" w14:textId="77777777" w:rsidTr="0039354E">
        <w:trPr>
          <w:tblHeader/>
        </w:trPr>
        <w:tc>
          <w:tcPr>
            <w:tcW w:w="3369" w:type="dxa"/>
            <w:tcBorders>
              <w:bottom w:val="single" w:sz="4" w:space="0" w:color="000000"/>
            </w:tcBorders>
            <w:shd w:val="clear" w:color="auto" w:fill="B8CCE4"/>
          </w:tcPr>
          <w:p w14:paraId="3738B583" w14:textId="77777777" w:rsidR="002D5F3D" w:rsidRPr="002D5F3D" w:rsidRDefault="002D5F3D" w:rsidP="00C3358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11056" w:type="dxa"/>
            <w:tcBorders>
              <w:bottom w:val="single" w:sz="4" w:space="0" w:color="000000"/>
            </w:tcBorders>
            <w:shd w:val="clear" w:color="auto" w:fill="B8CCE4"/>
          </w:tcPr>
          <w:p w14:paraId="15982AC0" w14:textId="77777777" w:rsidR="002D5F3D" w:rsidRPr="002D5F3D" w:rsidRDefault="002D5F3D" w:rsidP="00C3358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2D5F3D" w:rsidRPr="002D5F3D" w14:paraId="7A675B6B" w14:textId="77777777" w:rsidTr="0039354E">
        <w:tc>
          <w:tcPr>
            <w:tcW w:w="3369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288731C2" w14:textId="531ED439" w:rsidR="009A6E9B" w:rsidRDefault="00BD603D" w:rsidP="003D4E2D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2D5F3D"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528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55C4" w:rsidRPr="00463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การยกเลิกการใช้คลื่นความถี่สำหรับแจ้งเหตุฉุกเฉินด้วย</w:t>
            </w:r>
            <w:r w:rsidR="003D4E2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4155C4" w:rsidRPr="003D4E2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ระบบ </w:t>
            </w:r>
            <w:r w:rsidR="004155C4" w:rsidRPr="003D4E2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Narrow-Band</w:t>
            </w:r>
            <w:r w:rsidR="003D4E2D" w:rsidRPr="003D4E2D">
              <w:rPr>
                <w:rFonts w:ascii="TH SarabunIT๙" w:hAnsi="TH SarabunIT๙" w:cs="TH SarabunIT๙"/>
                <w:color w:val="FFFFFF" w:themeColor="background1"/>
                <w:spacing w:val="-4"/>
                <w:sz w:val="32"/>
                <w:szCs w:val="32"/>
              </w:rPr>
              <w:t>f</w:t>
            </w:r>
            <w:r w:rsidR="004155C4" w:rsidRPr="003D4E2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Direct-Printing</w:t>
            </w:r>
            <w:r w:rsidR="004155C4" w:rsidRPr="00463DCF">
              <w:rPr>
                <w:rFonts w:ascii="TH SarabunIT๙" w:hAnsi="TH SarabunIT๙" w:cs="TH SarabunIT๙"/>
                <w:sz w:val="32"/>
                <w:szCs w:val="32"/>
              </w:rPr>
              <w:t xml:space="preserve"> telegraphy (NBDP)</w:t>
            </w:r>
          </w:p>
          <w:p w14:paraId="4221970B" w14:textId="0067C898" w:rsidR="009A6E9B" w:rsidRPr="002D5F3D" w:rsidRDefault="009A6E9B" w:rsidP="002D5F3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1DAC69E6" w14:textId="06F0E92B" w:rsidR="002D5F3D" w:rsidRPr="002D5F3D" w:rsidRDefault="002D5F3D" w:rsidP="00C7104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512975F" w14:textId="77777777" w:rsidR="00CA7494" w:rsidRDefault="00CA7494"/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056"/>
      </w:tblGrid>
      <w:tr w:rsidR="00CA7494" w:rsidRPr="002D5F3D" w14:paraId="3EE12F6A" w14:textId="77777777" w:rsidTr="00791984">
        <w:trPr>
          <w:tblHeader/>
        </w:trPr>
        <w:tc>
          <w:tcPr>
            <w:tcW w:w="3369" w:type="dxa"/>
            <w:tcBorders>
              <w:bottom w:val="single" w:sz="4" w:space="0" w:color="000000"/>
            </w:tcBorders>
            <w:shd w:val="clear" w:color="auto" w:fill="B8CCE4"/>
          </w:tcPr>
          <w:p w14:paraId="4545F0C0" w14:textId="77777777" w:rsidR="00CA7494" w:rsidRPr="002D5F3D" w:rsidRDefault="00CA7494" w:rsidP="0079198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lastRenderedPageBreak/>
              <w:t>ประเด็น</w:t>
            </w:r>
          </w:p>
        </w:tc>
        <w:tc>
          <w:tcPr>
            <w:tcW w:w="11056" w:type="dxa"/>
            <w:tcBorders>
              <w:bottom w:val="single" w:sz="4" w:space="0" w:color="000000"/>
            </w:tcBorders>
            <w:shd w:val="clear" w:color="auto" w:fill="B8CCE4"/>
          </w:tcPr>
          <w:p w14:paraId="2731DC67" w14:textId="77777777" w:rsidR="00CA7494" w:rsidRPr="002D5F3D" w:rsidRDefault="00CA7494" w:rsidP="0079198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C71040" w:rsidRPr="002D5F3D" w14:paraId="3CA56A52" w14:textId="77777777" w:rsidTr="0039354E">
        <w:tc>
          <w:tcPr>
            <w:tcW w:w="33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EA3670A" w14:textId="3A9380A7" w:rsidR="00C71040" w:rsidRPr="0039354E" w:rsidRDefault="00BD603D" w:rsidP="003D4E2D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354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3935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528F3" w:rsidRPr="003935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155C4" w:rsidRPr="004155C4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การกำหนดคลื่นความถี่สำหรับ</w:t>
            </w:r>
            <w:r w:rsidR="004155C4" w:rsidRPr="003D4E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ระบบ </w:t>
            </w:r>
            <w:r w:rsidR="004155C4" w:rsidRPr="003D4E2D">
              <w:rPr>
                <w:rFonts w:ascii="TH SarabunPSK" w:hAnsi="TH SarabunPSK" w:cs="TH SarabunPSK"/>
                <w:spacing w:val="-12"/>
                <w:sz w:val="32"/>
                <w:szCs w:val="32"/>
              </w:rPr>
              <w:t>Automatic Connection System</w:t>
            </w:r>
            <w:r w:rsidR="004155C4" w:rsidRPr="004155C4">
              <w:rPr>
                <w:rFonts w:ascii="TH SarabunPSK" w:hAnsi="TH SarabunPSK" w:cs="TH SarabunPSK"/>
                <w:sz w:val="32"/>
                <w:szCs w:val="32"/>
              </w:rPr>
              <w:t xml:space="preserve"> (ACS)</w:t>
            </w:r>
          </w:p>
          <w:p w14:paraId="5DF5C431" w14:textId="634E7462" w:rsidR="009A6E9B" w:rsidRPr="0039354E" w:rsidRDefault="009A6E9B" w:rsidP="0039354E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2B00EB" w14:textId="38747AEC" w:rsidR="009A6E9B" w:rsidRPr="0039354E" w:rsidRDefault="009A6E9B" w:rsidP="0039354E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0ECF2AB0" w14:textId="632DCD04" w:rsidR="00C71040" w:rsidRPr="002D5F3D" w:rsidRDefault="00C71040" w:rsidP="004155C4">
            <w:pPr>
              <w:tabs>
                <w:tab w:val="left" w:pos="709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040" w:rsidRPr="002D5F3D" w14:paraId="26AC1F3F" w14:textId="77777777" w:rsidTr="0039354E">
        <w:tc>
          <w:tcPr>
            <w:tcW w:w="33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396F693" w14:textId="27BEBCC7" w:rsidR="001528F3" w:rsidRPr="0039354E" w:rsidRDefault="00BD603D" w:rsidP="0039354E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354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3935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528F3" w:rsidRPr="003935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155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ประเด็นอื่นๆ</w:t>
            </w:r>
          </w:p>
          <w:p w14:paraId="7EB05163" w14:textId="4D2F3262" w:rsidR="009A6E9B" w:rsidRPr="0039354E" w:rsidRDefault="009A6E9B" w:rsidP="0039354E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ACB757" w14:textId="4B0240FF" w:rsidR="009A6E9B" w:rsidRPr="0039354E" w:rsidRDefault="009A6E9B" w:rsidP="0039354E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845FEA" w14:textId="77777777" w:rsidR="009A6E9B" w:rsidRPr="0039354E" w:rsidRDefault="009A6E9B" w:rsidP="0039354E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EC9119" w14:textId="617E3EA4" w:rsidR="00C71040" w:rsidRPr="0039354E" w:rsidRDefault="00C71040" w:rsidP="0039354E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7E874698" w14:textId="6F1F0DB5" w:rsidR="00C71040" w:rsidRPr="002D5F3D" w:rsidRDefault="00C71040" w:rsidP="0057074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1BF64E" w14:textId="5C86E746" w:rsidR="00CA7494" w:rsidRDefault="00CA7494">
      <w:pPr>
        <w:rPr>
          <w:cs/>
        </w:rPr>
      </w:pPr>
    </w:p>
    <w:p w14:paraId="68E58A33" w14:textId="1B1C2440" w:rsidR="004155C4" w:rsidRDefault="004155C4">
      <w:pPr>
        <w:rPr>
          <w:rFonts w:ascii="TH SarabunPSK" w:hAnsi="TH SarabunPSK" w:cs="TH SarabunPSK"/>
          <w:sz w:val="36"/>
          <w:szCs w:val="36"/>
          <w:cs/>
        </w:rPr>
        <w:sectPr w:rsidR="004155C4" w:rsidSect="00937205">
          <w:footerReference w:type="default" r:id="rId9"/>
          <w:pgSz w:w="16839" w:h="11907" w:orient="landscape" w:code="9"/>
          <w:pgMar w:top="1701" w:right="1418" w:bottom="1134" w:left="1418" w:header="709" w:footer="709" w:gutter="0"/>
          <w:cols w:space="708"/>
          <w:docGrid w:linePitch="360"/>
        </w:sect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899"/>
      </w:tblGrid>
      <w:tr w:rsidR="004155C4" w14:paraId="29A8D023" w14:textId="77777777" w:rsidTr="00877852">
        <w:trPr>
          <w:trHeight w:val="1554"/>
        </w:trPr>
        <w:tc>
          <w:tcPr>
            <w:tcW w:w="1560" w:type="dxa"/>
            <w:vAlign w:val="center"/>
          </w:tcPr>
          <w:p w14:paraId="49EB1350" w14:textId="77777777" w:rsidR="004155C4" w:rsidRDefault="004155C4" w:rsidP="00877852">
            <w:pPr>
              <w:pStyle w:val="Default"/>
              <w:jc w:val="center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 wp14:anchorId="6519C1FD" wp14:editId="2833F3DC">
                  <wp:extent cx="687050" cy="898358"/>
                  <wp:effectExtent l="0" t="0" r="0" b="0"/>
                  <wp:docPr id="1959689476" name="รูปภาพ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521" cy="902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9" w:type="dxa"/>
          </w:tcPr>
          <w:p w14:paraId="5A50CC49" w14:textId="77777777" w:rsidR="004155C4" w:rsidRPr="00765813" w:rsidRDefault="004155C4" w:rsidP="00877852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14:paraId="68B9FFC2" w14:textId="77777777" w:rsidR="004155C4" w:rsidRDefault="004155C4" w:rsidP="00877852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14:paraId="42959D41" w14:textId="77777777" w:rsidR="004155C4" w:rsidRDefault="004155C4" w:rsidP="00877852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528F3">
              <w:rPr>
                <w:b/>
                <w:bCs/>
                <w:sz w:val="32"/>
                <w:szCs w:val="32"/>
                <w:cs/>
              </w:rPr>
              <w:t xml:space="preserve">แบบแสดงความคิดเห็นต่อ </w:t>
            </w:r>
          </w:p>
          <w:p w14:paraId="00BE900C" w14:textId="52CC878E" w:rsidR="004155C4" w:rsidRPr="002D5F3D" w:rsidRDefault="004155C4" w:rsidP="00877852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1528F3">
              <w:rPr>
                <w:b/>
                <w:bCs/>
                <w:sz w:val="32"/>
                <w:szCs w:val="32"/>
                <w:cs/>
              </w:rPr>
              <w:t xml:space="preserve">(ร่าง) ประกาศ กสทช. เรื่อง </w:t>
            </w:r>
            <w:r w:rsidR="00E23DF2" w:rsidRPr="00E23DF2">
              <w:rPr>
                <w:b/>
                <w:bCs/>
                <w:sz w:val="32"/>
                <w:szCs w:val="32"/>
                <w:cs/>
              </w:rPr>
              <w:t>หลักเกณฑ์การใช้คลื่นความถี่สำหรับกิจการเคลื่อนที่ทางทะเล</w:t>
            </w:r>
          </w:p>
        </w:tc>
      </w:tr>
    </w:tbl>
    <w:p w14:paraId="4C4595E6" w14:textId="77777777" w:rsidR="004155C4" w:rsidRDefault="004155C4" w:rsidP="004155C4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946CF7" w14:textId="77777777" w:rsidR="004155C4" w:rsidRDefault="004155C4" w:rsidP="004155C4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340"/>
      </w:tblGrid>
      <w:tr w:rsidR="004155C4" w14:paraId="13B7DDE5" w14:textId="77777777" w:rsidTr="00877852">
        <w:trPr>
          <w:trHeight w:val="176"/>
        </w:trPr>
        <w:tc>
          <w:tcPr>
            <w:tcW w:w="3119" w:type="dxa"/>
          </w:tcPr>
          <w:p w14:paraId="6D24F7C6" w14:textId="77777777" w:rsidR="004155C4" w:rsidRDefault="004155C4" w:rsidP="00877852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</w:tcPr>
          <w:p w14:paraId="3E42620A" w14:textId="77777777" w:rsidR="004155C4" w:rsidRDefault="004155C4" w:rsidP="00877852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4155C4" w14:paraId="11DC4A92" w14:textId="77777777" w:rsidTr="00877852">
        <w:trPr>
          <w:trHeight w:val="176"/>
        </w:trPr>
        <w:tc>
          <w:tcPr>
            <w:tcW w:w="3119" w:type="dxa"/>
          </w:tcPr>
          <w:p w14:paraId="0FC85FE1" w14:textId="77777777" w:rsidR="004155C4" w:rsidRDefault="004155C4" w:rsidP="00877852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สกุล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</w:tcPr>
          <w:p w14:paraId="1512EB5F" w14:textId="77777777" w:rsidR="004155C4" w:rsidRDefault="004155C4" w:rsidP="00877852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4155C4" w14:paraId="0120F295" w14:textId="77777777" w:rsidTr="00877852">
        <w:trPr>
          <w:trHeight w:val="176"/>
        </w:trPr>
        <w:tc>
          <w:tcPr>
            <w:tcW w:w="3119" w:type="dxa"/>
          </w:tcPr>
          <w:p w14:paraId="4B257936" w14:textId="77777777" w:rsidR="004155C4" w:rsidRDefault="004155C4" w:rsidP="00877852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0" w:type="dxa"/>
          </w:tcPr>
          <w:p w14:paraId="77A7F2F7" w14:textId="77777777" w:rsidR="004155C4" w:rsidRDefault="004155C4" w:rsidP="00877852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4155C4" w14:paraId="20737B32" w14:textId="77777777" w:rsidTr="00877852">
        <w:trPr>
          <w:trHeight w:val="176"/>
        </w:trPr>
        <w:tc>
          <w:tcPr>
            <w:tcW w:w="3119" w:type="dxa"/>
          </w:tcPr>
          <w:p w14:paraId="6806F38D" w14:textId="77777777" w:rsidR="004155C4" w:rsidRDefault="004155C4" w:rsidP="00877852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</w:tcPr>
          <w:p w14:paraId="6DBA559E" w14:textId="77777777" w:rsidR="004155C4" w:rsidRDefault="004155C4" w:rsidP="00877852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4155C4" w14:paraId="2A903018" w14:textId="77777777" w:rsidTr="00877852">
        <w:trPr>
          <w:trHeight w:val="176"/>
        </w:trPr>
        <w:tc>
          <w:tcPr>
            <w:tcW w:w="3119" w:type="dxa"/>
          </w:tcPr>
          <w:p w14:paraId="0949FD1E" w14:textId="77777777" w:rsidR="004155C4" w:rsidRDefault="004155C4" w:rsidP="00877852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</w:tcPr>
          <w:p w14:paraId="7680141A" w14:textId="77777777" w:rsidR="004155C4" w:rsidRDefault="004155C4" w:rsidP="00877852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4155C4" w14:paraId="7143172B" w14:textId="77777777" w:rsidTr="00877852">
        <w:trPr>
          <w:trHeight w:val="176"/>
        </w:trPr>
        <w:tc>
          <w:tcPr>
            <w:tcW w:w="3119" w:type="dxa"/>
          </w:tcPr>
          <w:p w14:paraId="7891CBED" w14:textId="77777777" w:rsidR="004155C4" w:rsidRDefault="004155C4" w:rsidP="00877852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340" w:type="dxa"/>
          </w:tcPr>
          <w:p w14:paraId="0C4940AE" w14:textId="77777777" w:rsidR="004155C4" w:rsidRDefault="004155C4" w:rsidP="00877852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14:paraId="35DCC329" w14:textId="77777777" w:rsidR="004155C4" w:rsidRDefault="004155C4" w:rsidP="004155C4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7137BD28" w14:textId="77777777" w:rsidR="004155C4" w:rsidRPr="001528F3" w:rsidRDefault="004155C4" w:rsidP="004155C4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284"/>
        <w:rPr>
          <w:rFonts w:ascii="TH SarabunPSK" w:hAnsi="TH SarabunPSK" w:cs="TH SarabunPSK"/>
          <w:b/>
          <w:bCs/>
          <w:sz w:val="32"/>
          <w:szCs w:val="32"/>
        </w:rPr>
      </w:pPr>
      <w:r w:rsidRPr="001528F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ประเด็นรับฟังความคิดเห็น</w:t>
      </w:r>
    </w:p>
    <w:p w14:paraId="02608964" w14:textId="77777777" w:rsidR="004155C4" w:rsidRPr="0002771E" w:rsidRDefault="004155C4" w:rsidP="004155C4">
      <w:pPr>
        <w:spacing w:after="120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056"/>
      </w:tblGrid>
      <w:tr w:rsidR="004155C4" w:rsidRPr="002D5F3D" w14:paraId="19E16AF0" w14:textId="77777777" w:rsidTr="00877852">
        <w:trPr>
          <w:tblHeader/>
        </w:trPr>
        <w:tc>
          <w:tcPr>
            <w:tcW w:w="3369" w:type="dxa"/>
            <w:tcBorders>
              <w:bottom w:val="single" w:sz="4" w:space="0" w:color="000000"/>
            </w:tcBorders>
            <w:shd w:val="clear" w:color="auto" w:fill="B8CCE4"/>
          </w:tcPr>
          <w:p w14:paraId="4C837D7F" w14:textId="77777777" w:rsidR="004155C4" w:rsidRPr="002D5F3D" w:rsidRDefault="004155C4" w:rsidP="00877852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11056" w:type="dxa"/>
            <w:tcBorders>
              <w:bottom w:val="single" w:sz="4" w:space="0" w:color="000000"/>
            </w:tcBorders>
            <w:shd w:val="clear" w:color="auto" w:fill="B8CCE4"/>
          </w:tcPr>
          <w:p w14:paraId="6B724582" w14:textId="77777777" w:rsidR="004155C4" w:rsidRPr="002D5F3D" w:rsidRDefault="004155C4" w:rsidP="00877852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4155C4" w:rsidRPr="002D5F3D" w14:paraId="65A9798B" w14:textId="77777777" w:rsidTr="00877852">
        <w:tc>
          <w:tcPr>
            <w:tcW w:w="3369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7D04370" w14:textId="780C4B97" w:rsidR="004155C4" w:rsidRDefault="004155C4" w:rsidP="003D4E2D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23DF2" w:rsidRPr="00E23DF2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การกำหนดวัตถุประสงค์สำหรับสื่อสารรับส่งข้อมูลที่เกี่ยวกับการ</w:t>
            </w:r>
            <w:r w:rsidR="003D4E2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E23DF2" w:rsidRPr="00E23DF2">
              <w:rPr>
                <w:rFonts w:ascii="TH SarabunIT๙" w:hAnsi="TH SarabunIT๙" w:cs="TH SarabunIT๙"/>
                <w:sz w:val="32"/>
                <w:szCs w:val="32"/>
                <w:cs/>
              </w:rPr>
              <w:t>เฝ้าติดตามการทำประมง</w:t>
            </w:r>
          </w:p>
          <w:p w14:paraId="02E5E84F" w14:textId="77777777" w:rsidR="004155C4" w:rsidRDefault="004155C4" w:rsidP="00877852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0DBF71" w14:textId="77777777" w:rsidR="004155C4" w:rsidRPr="002D5F3D" w:rsidRDefault="004155C4" w:rsidP="00877852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2F763A5B" w14:textId="77777777" w:rsidR="004155C4" w:rsidRPr="002D5F3D" w:rsidRDefault="004155C4" w:rsidP="00E23DF2">
            <w:pPr>
              <w:tabs>
                <w:tab w:val="left" w:pos="709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A8A416" w14:textId="77777777" w:rsidR="004155C4" w:rsidRDefault="004155C4" w:rsidP="004155C4"/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056"/>
      </w:tblGrid>
      <w:tr w:rsidR="004155C4" w:rsidRPr="002D5F3D" w14:paraId="56F0BE4E" w14:textId="77777777" w:rsidTr="00877852">
        <w:trPr>
          <w:tblHeader/>
        </w:trPr>
        <w:tc>
          <w:tcPr>
            <w:tcW w:w="3369" w:type="dxa"/>
            <w:tcBorders>
              <w:bottom w:val="single" w:sz="4" w:space="0" w:color="000000"/>
            </w:tcBorders>
            <w:shd w:val="clear" w:color="auto" w:fill="B8CCE4"/>
          </w:tcPr>
          <w:p w14:paraId="2DABAA9F" w14:textId="77777777" w:rsidR="004155C4" w:rsidRPr="002D5F3D" w:rsidRDefault="004155C4" w:rsidP="00877852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lastRenderedPageBreak/>
              <w:t>ประเด็น</w:t>
            </w:r>
          </w:p>
        </w:tc>
        <w:tc>
          <w:tcPr>
            <w:tcW w:w="11056" w:type="dxa"/>
            <w:tcBorders>
              <w:bottom w:val="single" w:sz="4" w:space="0" w:color="000000"/>
            </w:tcBorders>
            <w:shd w:val="clear" w:color="auto" w:fill="B8CCE4"/>
          </w:tcPr>
          <w:p w14:paraId="2DBD6C4E" w14:textId="77777777" w:rsidR="004155C4" w:rsidRPr="002D5F3D" w:rsidRDefault="004155C4" w:rsidP="00877852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4155C4" w:rsidRPr="002D5F3D" w14:paraId="4AEA652C" w14:textId="77777777" w:rsidTr="00877852">
        <w:tc>
          <w:tcPr>
            <w:tcW w:w="33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7595B7EE" w14:textId="194D6252" w:rsidR="004155C4" w:rsidRDefault="004155C4" w:rsidP="00E23DF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354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3935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034244" w:rsidRPr="00E66AE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การปรับปรุงถ้อยคำ</w:t>
            </w:r>
            <w:r w:rsidR="000342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เพื่อให้ประกาศฉบับนี้</w:t>
            </w:r>
            <w:r w:rsidR="00034244" w:rsidRPr="00E66A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สามารถใช้บังคับต่อไปได้ </w:t>
            </w:r>
            <w:r w:rsidR="0003424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34244" w:rsidRPr="00E66AE9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ในกรณีที่มีการปรับปรุงประกาศ กสทช. </w:t>
            </w:r>
            <w:r w:rsidR="0003424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ที่เกี่ยวข้อง</w:t>
            </w:r>
            <w:r w:rsidR="00034244" w:rsidRPr="00E66AE9">
              <w:rPr>
                <w:rFonts w:ascii="TH SarabunIT๙" w:hAnsi="TH SarabunIT๙" w:cs="TH SarabunIT๙"/>
                <w:sz w:val="32"/>
                <w:szCs w:val="32"/>
                <w:cs/>
              </w:rPr>
              <w:t>ในอนาคต</w:t>
            </w:r>
          </w:p>
          <w:p w14:paraId="15EBFCC9" w14:textId="77777777" w:rsidR="00034244" w:rsidRDefault="00034244" w:rsidP="00E23DF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71077E" w14:textId="0BBE1302" w:rsidR="00034244" w:rsidRPr="0039354E" w:rsidRDefault="00034244" w:rsidP="00E23DF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039226D" w14:textId="77777777" w:rsidR="004155C4" w:rsidRPr="002D5F3D" w:rsidRDefault="004155C4" w:rsidP="00877852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3DF2" w:rsidRPr="002D5F3D" w14:paraId="24C8553E" w14:textId="77777777" w:rsidTr="00877852">
        <w:tc>
          <w:tcPr>
            <w:tcW w:w="33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07597E71" w14:textId="2D48E706" w:rsidR="00E23DF2" w:rsidRDefault="00E23DF2" w:rsidP="00E23DF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E23DF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การปรับปรุงถ้อยคำเพื่อให้ครอบคลุมการใช้งานโดยสถานีแท่น</w:t>
            </w:r>
            <w:r w:rsidR="00912BA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23DF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ในการสำรวจและผลิตปิโตรเลียม</w:t>
            </w:r>
            <w:r w:rsidR="00912BA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23DF2">
              <w:rPr>
                <w:rFonts w:ascii="TH SarabunIT๙" w:hAnsi="TH SarabunIT๙" w:cs="TH SarabunIT๙"/>
                <w:sz w:val="32"/>
                <w:szCs w:val="32"/>
                <w:cs/>
              </w:rPr>
              <w:t>ในทะเล</w:t>
            </w:r>
          </w:p>
          <w:p w14:paraId="05EE0B36" w14:textId="0F5457AC" w:rsidR="00E23DF2" w:rsidRPr="0039354E" w:rsidRDefault="00E23DF2" w:rsidP="00E23DF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1830D782" w14:textId="77777777" w:rsidR="00E23DF2" w:rsidRPr="002D5F3D" w:rsidRDefault="00E23DF2" w:rsidP="00877852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55C4" w:rsidRPr="002D5F3D" w14:paraId="1DF414E3" w14:textId="77777777" w:rsidTr="00877852">
        <w:tc>
          <w:tcPr>
            <w:tcW w:w="33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1D381DF5" w14:textId="109B70E5" w:rsidR="004155C4" w:rsidRPr="0039354E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4155C4" w:rsidRPr="003935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E23DF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การปรับปรุงถ้อยคำ</w:t>
            </w:r>
            <w:r w:rsidRPr="00E23DF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เพื่อให้ครอบคลุม</w:t>
            </w:r>
            <w:r w:rsidRPr="00283FB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283FB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เครื่องวิทยุคมนาคมแจ้งเหตุฉุกเฉินและเพื่อความปลอดภัยทางทะเล</w:t>
            </w:r>
          </w:p>
          <w:p w14:paraId="714A3715" w14:textId="77777777" w:rsidR="004155C4" w:rsidRDefault="004155C4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34F2F9" w14:textId="0DFE5687" w:rsidR="00E23DF2" w:rsidRPr="0039354E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005A296E" w14:textId="77777777" w:rsidR="004155C4" w:rsidRPr="002D5F3D" w:rsidRDefault="004155C4" w:rsidP="00877852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3DF2" w:rsidRPr="002D5F3D" w14:paraId="62F5F809" w14:textId="77777777" w:rsidTr="00877852">
        <w:tc>
          <w:tcPr>
            <w:tcW w:w="33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083A9EB1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5. </w:t>
            </w:r>
            <w:r w:rsidRPr="00283F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  <w:r w:rsidRPr="00283FB2">
              <w:rPr>
                <w:rFonts w:ascii="TH SarabunIT๙" w:hAnsi="TH SarabunIT๙" w:cs="TH SarabunIT๙"/>
                <w:sz w:val="32"/>
                <w:szCs w:val="32"/>
                <w:cs/>
              </w:rPr>
              <w:t>คลื่นความถี่สำหรับการใช้งานเครื่องส่งและรับสัญญาณวิทยุฉุกเฉิน</w:t>
            </w:r>
          </w:p>
          <w:p w14:paraId="6C0A8A41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0574BB" w14:textId="4BE6B069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755BEF3D" w14:textId="77777777" w:rsidR="00E23DF2" w:rsidRPr="002D5F3D" w:rsidRDefault="00E23DF2" w:rsidP="00E23DF2">
            <w:pPr>
              <w:tabs>
                <w:tab w:val="left" w:pos="709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3DF2" w:rsidRPr="002D5F3D" w14:paraId="22BE0226" w14:textId="77777777" w:rsidTr="00877852">
        <w:tc>
          <w:tcPr>
            <w:tcW w:w="33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FB45F93" w14:textId="30A3989A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283F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  <w:r w:rsidRPr="00283FB2">
              <w:rPr>
                <w:rFonts w:ascii="TH SarabunIT๙" w:hAnsi="TH SarabunIT๙" w:cs="TH SarabunIT๙"/>
                <w:sz w:val="32"/>
                <w:szCs w:val="32"/>
                <w:cs/>
              </w:rPr>
              <w:t>คลื่นความถี่สำหรับ</w:t>
            </w:r>
            <w:r w:rsidRPr="00283F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การใช้งาน</w:t>
            </w:r>
            <w:r w:rsidRPr="00283FB2">
              <w:rPr>
                <w:rFonts w:ascii="TH SarabunIT๙" w:hAnsi="TH SarabunIT๙" w:cs="TH SarabunIT๙"/>
                <w:sz w:val="32"/>
                <w:szCs w:val="32"/>
                <w:cs/>
              </w:rPr>
              <w:t>เรดาร์</w:t>
            </w:r>
            <w:r w:rsidR="00DE2F45" w:rsidRPr="00DE2F45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และเครื่องทวนสัญญาณเพื่อการค้นหาและช่วยเหลือ</w:t>
            </w:r>
          </w:p>
          <w:p w14:paraId="232ECE3C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120EA9" w14:textId="3B1EAF10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5C93333" w14:textId="77777777" w:rsidR="00E23DF2" w:rsidRDefault="00E23DF2" w:rsidP="00E23DF2">
            <w:pPr>
              <w:tabs>
                <w:tab w:val="left" w:pos="709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23DF2" w:rsidRPr="002D5F3D" w14:paraId="70730D41" w14:textId="77777777" w:rsidTr="00877852">
        <w:tc>
          <w:tcPr>
            <w:tcW w:w="33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0A7BD573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Pr="00283F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  <w:r w:rsidRPr="00283FB2">
              <w:rPr>
                <w:rFonts w:ascii="TH SarabunIT๙" w:hAnsi="TH SarabunIT๙" w:cs="TH SarabunIT๙"/>
                <w:sz w:val="32"/>
                <w:szCs w:val="32"/>
                <w:cs/>
              </w:rPr>
              <w:t>คลื่นความถี่สำหรับการใช้งานเครื่องวิทยุคมนาคม</w:t>
            </w:r>
            <w:r w:rsidRPr="00283F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3FB2">
              <w:rPr>
                <w:rFonts w:ascii="TH SarabunIT๙" w:hAnsi="TH SarabunIT๙" w:cs="TH SarabunIT๙"/>
                <w:sz w:val="32"/>
                <w:szCs w:val="32"/>
                <w:cs/>
              </w:rPr>
              <w:t>ระบบ</w:t>
            </w:r>
            <w:r w:rsidRPr="00283FB2">
              <w:rPr>
                <w:rFonts w:ascii="TH SarabunIT๙" w:hAnsi="TH SarabunIT๙" w:cs="TH SarabunIT๙"/>
                <w:sz w:val="32"/>
                <w:szCs w:val="32"/>
              </w:rPr>
              <w:t xml:space="preserve"> AIS</w:t>
            </w:r>
          </w:p>
          <w:p w14:paraId="799DD744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880184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269B45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550485" w14:textId="75AF0382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669B575A" w14:textId="77777777" w:rsidR="00E23DF2" w:rsidRDefault="00E23DF2" w:rsidP="00E23DF2">
            <w:pPr>
              <w:tabs>
                <w:tab w:val="left" w:pos="709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23DF2" w:rsidRPr="002D5F3D" w14:paraId="4C200183" w14:textId="77777777" w:rsidTr="00877852">
        <w:tc>
          <w:tcPr>
            <w:tcW w:w="33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EC26A36" w14:textId="07CF2BC9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8. </w:t>
            </w:r>
            <w:r w:rsidRPr="008320F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การกำหนด</w:t>
            </w:r>
            <w:r w:rsidRPr="008320F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คลื่นความถี่สำหรับการ</w:t>
            </w:r>
            <w:r w:rsidR="00912BA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8320F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ใช้งานเครื่องวิทยุคมนาคม </w:t>
            </w:r>
            <w:r w:rsidRPr="008320F9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AIS-EPIRB  AIS-SART  AIS-MOB </w:t>
            </w:r>
            <w:r w:rsidRPr="008320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8320F9">
              <w:rPr>
                <w:rFonts w:ascii="TH SarabunIT๙" w:hAnsi="TH SarabunIT๙" w:cs="TH SarabunIT๙"/>
                <w:sz w:val="32"/>
                <w:szCs w:val="32"/>
              </w:rPr>
              <w:t>AIS-</w:t>
            </w:r>
            <w:proofErr w:type="spellStart"/>
            <w:r w:rsidRPr="008320F9">
              <w:rPr>
                <w:rFonts w:ascii="TH SarabunIT๙" w:hAnsi="TH SarabunIT๙" w:cs="TH SarabunIT๙"/>
                <w:sz w:val="32"/>
                <w:szCs w:val="32"/>
              </w:rPr>
              <w:t>AtoN</w:t>
            </w:r>
            <w:proofErr w:type="spellEnd"/>
          </w:p>
          <w:p w14:paraId="60EBB23F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E85B81" w14:textId="73716990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F0B35E8" w14:textId="77777777" w:rsidR="00E23DF2" w:rsidRDefault="00E23DF2" w:rsidP="00E23DF2">
            <w:pPr>
              <w:tabs>
                <w:tab w:val="left" w:pos="709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23DF2" w:rsidRPr="002D5F3D" w14:paraId="37E5D287" w14:textId="77777777" w:rsidTr="00877852">
        <w:tc>
          <w:tcPr>
            <w:tcW w:w="33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BB349DD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</w:t>
            </w:r>
            <w:r w:rsidRPr="00283F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  <w:r w:rsidRPr="00283F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คลื่นความถี่สำหรับการใช้งานเครื่องวิทยุคมนาคมสื่อสารผ่านดาวเทียมตามระบบ </w:t>
            </w:r>
            <w:r w:rsidRPr="00283FB2">
              <w:rPr>
                <w:rFonts w:ascii="TH SarabunIT๙" w:hAnsi="TH SarabunIT๙" w:cs="TH SarabunIT๙"/>
                <w:sz w:val="32"/>
                <w:szCs w:val="32"/>
              </w:rPr>
              <w:t>GMDSS</w:t>
            </w:r>
          </w:p>
          <w:p w14:paraId="6E91E513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474370" w14:textId="18256B4B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39F2EFC9" w14:textId="77777777" w:rsidR="00E23DF2" w:rsidRDefault="00E23DF2" w:rsidP="00E23DF2">
            <w:pPr>
              <w:tabs>
                <w:tab w:val="left" w:pos="709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23DF2" w:rsidRPr="002D5F3D" w14:paraId="041511E1" w14:textId="77777777" w:rsidTr="00877852">
        <w:tc>
          <w:tcPr>
            <w:tcW w:w="33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9171D0B" w14:textId="63CB752C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 </w:t>
            </w:r>
            <w:r w:rsidRPr="00283F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  <w:r w:rsidRPr="00283FB2">
              <w:rPr>
                <w:rFonts w:ascii="TH SarabunIT๙" w:hAnsi="TH SarabunIT๙" w:cs="TH SarabunIT๙"/>
                <w:sz w:val="32"/>
                <w:szCs w:val="32"/>
                <w:cs/>
              </w:rPr>
              <w:t>คลื่นความถี่สำหรับการใช้งานเครื่องวิทยุคมนาคม</w:t>
            </w:r>
            <w:r w:rsidRPr="00283F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ระบบ </w:t>
            </w:r>
            <w:r w:rsidRPr="00283FB2">
              <w:rPr>
                <w:rFonts w:ascii="TH SarabunIT๙" w:hAnsi="TH SarabunIT๙" w:cs="TH SarabunIT๙"/>
                <w:sz w:val="32"/>
                <w:szCs w:val="32"/>
              </w:rPr>
              <w:t xml:space="preserve">VMS </w:t>
            </w:r>
            <w:r w:rsidRPr="00283FB2">
              <w:rPr>
                <w:rFonts w:ascii="TH SarabunIT๙" w:hAnsi="TH SarabunIT๙" w:cs="TH SarabunIT๙"/>
                <w:sz w:val="32"/>
                <w:szCs w:val="32"/>
                <w:cs/>
              </w:rPr>
              <w:t>ระบบ</w:t>
            </w:r>
            <w:r w:rsidRPr="00283FB2">
              <w:rPr>
                <w:rFonts w:ascii="TH SarabunIT๙" w:hAnsi="TH SarabunIT๙" w:cs="TH SarabunIT๙"/>
                <w:sz w:val="32"/>
                <w:szCs w:val="32"/>
              </w:rPr>
              <w:t xml:space="preserve"> EMS </w:t>
            </w:r>
            <w:r w:rsidRPr="00283FB2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3FB2">
              <w:rPr>
                <w:rFonts w:ascii="TH SarabunIT๙" w:hAnsi="TH SarabunIT๙" w:cs="TH SarabunIT๙"/>
                <w:sz w:val="32"/>
                <w:szCs w:val="32"/>
              </w:rPr>
              <w:t>ERS</w:t>
            </w:r>
            <w:r w:rsidR="004E63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E6353" w:rsidRPr="004E6353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สำหรับการเฝ้าติดตามการทำประมง</w:t>
            </w:r>
          </w:p>
          <w:p w14:paraId="580074A5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C547CB" w14:textId="030E55DB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00602917" w14:textId="77777777" w:rsidR="00E23DF2" w:rsidRDefault="00E23DF2" w:rsidP="00E23DF2">
            <w:pPr>
              <w:tabs>
                <w:tab w:val="left" w:pos="709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23DF2" w:rsidRPr="002D5F3D" w14:paraId="100FE46C" w14:textId="77777777" w:rsidTr="00877852">
        <w:tc>
          <w:tcPr>
            <w:tcW w:w="33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1149C534" w14:textId="5A7887DE" w:rsidR="002D2D0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11. </w:t>
            </w:r>
            <w:r w:rsidR="002D2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2D2D02" w:rsidRPr="00E66AE9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</w:t>
            </w:r>
            <w:r w:rsidR="002D2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รูปแบบของ</w:t>
            </w:r>
            <w:r w:rsidR="002D2D02" w:rsidRPr="002D2D02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ภาคผนวกแนบท้ายประกาศฯ</w:t>
            </w:r>
          </w:p>
          <w:p w14:paraId="5D0129A3" w14:textId="77777777" w:rsidR="002D2D02" w:rsidRDefault="002D2D0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4A4470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799FD" w14:textId="69E4D19C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06EB6860" w14:textId="77777777" w:rsidR="00E23DF2" w:rsidRDefault="00E23DF2" w:rsidP="00E23DF2">
            <w:pPr>
              <w:tabs>
                <w:tab w:val="left" w:pos="709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23DF2" w:rsidRPr="002D5F3D" w14:paraId="7219ABB4" w14:textId="77777777" w:rsidTr="00877852">
        <w:tc>
          <w:tcPr>
            <w:tcW w:w="33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7921F386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12. การกำหนดให้ </w:t>
            </w:r>
            <w:r w:rsidRPr="00283FB2">
              <w:rPr>
                <w:rFonts w:ascii="TH SarabunIT๙" w:hAnsi="TH SarabunIT๙" w:cs="TH SarabunIT๙"/>
                <w:sz w:val="32"/>
                <w:szCs w:val="32"/>
                <w:cs/>
              </w:rPr>
              <w:t>กสทช.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สามารถพิจารณา</w:t>
            </w:r>
            <w:r w:rsidRPr="00283FB2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กำหนดคลื่นความถี่สำหรับเครื่องวิทยุคมนาคมเพื่อความปลอดภัยทางทะเลอื่นเพิ่มเติม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ในภายหลัง</w:t>
            </w:r>
          </w:p>
          <w:p w14:paraId="5A0FFF0E" w14:textId="5E302C5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32B8AEE1" w14:textId="77777777" w:rsidR="00E23DF2" w:rsidRDefault="00E23DF2" w:rsidP="00E23DF2">
            <w:pPr>
              <w:tabs>
                <w:tab w:val="left" w:pos="709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23DF2" w:rsidRPr="002D5F3D" w14:paraId="666FABC7" w14:textId="77777777" w:rsidTr="00877852">
        <w:tc>
          <w:tcPr>
            <w:tcW w:w="33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529023A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 ประเด็นอื่นๆ</w:t>
            </w:r>
          </w:p>
          <w:p w14:paraId="4A10E371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E35282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EC8D40" w14:textId="77777777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98977A" w14:textId="5DE13CF6" w:rsidR="00E23DF2" w:rsidRDefault="00E23DF2" w:rsidP="0087785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0F808A0" w14:textId="77777777" w:rsidR="00E23DF2" w:rsidRDefault="00E23DF2" w:rsidP="00E23DF2">
            <w:pPr>
              <w:tabs>
                <w:tab w:val="left" w:pos="709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2C5D28B" w14:textId="77777777" w:rsidR="004155C4" w:rsidRPr="003844EB" w:rsidRDefault="004155C4" w:rsidP="004155C4">
      <w:pPr>
        <w:rPr>
          <w:sz w:val="2"/>
          <w:szCs w:val="2"/>
          <w:cs/>
        </w:rPr>
      </w:pPr>
      <w:r w:rsidRPr="003844EB">
        <w:rPr>
          <w:sz w:val="2"/>
          <w:szCs w:val="2"/>
          <w:cs/>
        </w:rPr>
        <w:br w:type="page"/>
      </w:r>
    </w:p>
    <w:p w14:paraId="7B08CACD" w14:textId="77777777" w:rsidR="004155C4" w:rsidRPr="00D742C1" w:rsidRDefault="004155C4" w:rsidP="004155C4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D742C1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วิธีการส่งแบบแสดงความคิดเห็น ระหว่างวันที่  (เลือกวิธีใดวิธีหนึ่ง) ดังนี้</w:t>
      </w:r>
    </w:p>
    <w:p w14:paraId="1B591834" w14:textId="77777777" w:rsidR="004155C4" w:rsidRPr="00D742C1" w:rsidRDefault="004155C4" w:rsidP="004155C4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D742C1">
        <w:rPr>
          <w:rFonts w:ascii="TH SarabunIT๙" w:hAnsi="TH SarabunIT๙" w:cs="TH SarabunIT๙"/>
          <w:sz w:val="36"/>
          <w:szCs w:val="36"/>
          <w:cs/>
        </w:rPr>
        <w:t>1.</w:t>
      </w:r>
      <w:r w:rsidRPr="00D742C1">
        <w:rPr>
          <w:rFonts w:ascii="TH SarabunIT๙" w:hAnsi="TH SarabunIT๙" w:cs="TH SarabunIT๙"/>
          <w:sz w:val="36"/>
          <w:szCs w:val="36"/>
          <w:cs/>
        </w:rPr>
        <w:tab/>
        <w:t>ส่งไปรษณีย์อิเล็กทรอนิกส์ (</w:t>
      </w:r>
      <w:r w:rsidRPr="00D742C1">
        <w:rPr>
          <w:rFonts w:ascii="TH SarabunIT๙" w:hAnsi="TH SarabunIT๙" w:cs="TH SarabunIT๙"/>
          <w:sz w:val="36"/>
          <w:szCs w:val="36"/>
        </w:rPr>
        <w:t>E-mail</w:t>
      </w:r>
      <w:r w:rsidRPr="00D742C1">
        <w:rPr>
          <w:rFonts w:ascii="TH SarabunIT๙" w:hAnsi="TH SarabunIT๙" w:cs="TH SarabunIT๙"/>
          <w:sz w:val="36"/>
          <w:szCs w:val="36"/>
          <w:cs/>
        </w:rPr>
        <w:t>)</w:t>
      </w:r>
      <w:r w:rsidRPr="00D742C1">
        <w:rPr>
          <w:rFonts w:ascii="TH SarabunIT๙" w:hAnsi="TH SarabunIT๙" w:cs="TH SarabunIT๙"/>
          <w:sz w:val="36"/>
          <w:szCs w:val="36"/>
        </w:rPr>
        <w:t xml:space="preserve"> : spectrum@nbtc.go.th</w:t>
      </w:r>
    </w:p>
    <w:p w14:paraId="440254F0" w14:textId="77777777" w:rsidR="004155C4" w:rsidRPr="00D742C1" w:rsidRDefault="004155C4" w:rsidP="004155C4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D742C1">
        <w:rPr>
          <w:rFonts w:ascii="TH SarabunIT๙" w:hAnsi="TH SarabunIT๙" w:cs="TH SarabunIT๙"/>
          <w:sz w:val="36"/>
          <w:szCs w:val="36"/>
        </w:rPr>
        <w:t>2</w:t>
      </w:r>
      <w:r w:rsidRPr="00D742C1">
        <w:rPr>
          <w:rFonts w:ascii="TH SarabunIT๙" w:hAnsi="TH SarabunIT๙" w:cs="TH SarabunIT๙"/>
          <w:sz w:val="36"/>
          <w:szCs w:val="36"/>
          <w:cs/>
        </w:rPr>
        <w:t>.</w:t>
      </w:r>
      <w:r w:rsidRPr="00D742C1">
        <w:rPr>
          <w:rFonts w:ascii="TH SarabunIT๙" w:hAnsi="TH SarabunIT๙" w:cs="TH SarabunIT๙"/>
          <w:sz w:val="36"/>
          <w:szCs w:val="36"/>
          <w:cs/>
        </w:rPr>
        <w:tab/>
        <w:t xml:space="preserve">ส่งเอกสารทางไปรษณีย์ลงทะเบียน ตามที่อยู่ดังนี้ </w:t>
      </w:r>
    </w:p>
    <w:p w14:paraId="2881510F" w14:textId="77777777" w:rsidR="004155C4" w:rsidRPr="00D742C1" w:rsidRDefault="004155C4" w:rsidP="004155C4">
      <w:pPr>
        <w:spacing w:after="0" w:line="240" w:lineRule="auto"/>
        <w:ind w:firstLine="454"/>
        <w:rPr>
          <w:rFonts w:ascii="TH SarabunIT๙" w:hAnsi="TH SarabunIT๙" w:cs="TH SarabunIT๙"/>
          <w:sz w:val="36"/>
          <w:szCs w:val="36"/>
        </w:rPr>
      </w:pPr>
      <w:r w:rsidRPr="00D742C1">
        <w:rPr>
          <w:rFonts w:ascii="TH SarabunIT๙" w:hAnsi="TH SarabunIT๙" w:cs="TH SarabunIT๙"/>
          <w:sz w:val="36"/>
          <w:szCs w:val="36"/>
          <w:cs/>
        </w:rPr>
        <w:t xml:space="preserve">สำนักงาน กสทช. (สำนักบริหารคลื่นความถี่) ๘๗ ถนนพหลโยธิน ซอย ๘ แขวงสามเสนใน เขตพญาไท กรุงเทพฯ ๑๐๔๐๐ </w:t>
      </w:r>
    </w:p>
    <w:p w14:paraId="040F6613" w14:textId="77777777" w:rsidR="004155C4" w:rsidRPr="00D742C1" w:rsidRDefault="004155C4" w:rsidP="004155C4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D742C1">
        <w:rPr>
          <w:rFonts w:ascii="TH SarabunIT๙" w:hAnsi="TH SarabunIT๙" w:cs="TH SarabunIT๙"/>
          <w:sz w:val="36"/>
          <w:szCs w:val="36"/>
          <w:cs/>
        </w:rPr>
        <w:t>3.</w:t>
      </w:r>
      <w:r w:rsidRPr="00D742C1">
        <w:rPr>
          <w:rFonts w:ascii="TH SarabunIT๙" w:hAnsi="TH SarabunIT๙" w:cs="TH SarabunIT๙"/>
          <w:sz w:val="36"/>
          <w:szCs w:val="36"/>
          <w:cs/>
        </w:rPr>
        <w:tab/>
        <w:t>ส่งเอกสารด้วยตนเอง ตามที่อยู่ดังนี้</w:t>
      </w:r>
    </w:p>
    <w:p w14:paraId="5DCB8E2A" w14:textId="77777777" w:rsidR="004155C4" w:rsidRPr="00D742C1" w:rsidRDefault="004155C4" w:rsidP="004155C4">
      <w:pPr>
        <w:spacing w:after="0" w:line="240" w:lineRule="auto"/>
        <w:ind w:firstLine="454"/>
        <w:rPr>
          <w:rFonts w:ascii="TH SarabunIT๙" w:hAnsi="TH SarabunIT๙" w:cs="TH SarabunIT๙"/>
          <w:sz w:val="36"/>
          <w:szCs w:val="36"/>
        </w:rPr>
      </w:pPr>
      <w:r w:rsidRPr="00D742C1">
        <w:rPr>
          <w:rFonts w:ascii="TH SarabunIT๙" w:hAnsi="TH SarabunIT๙" w:cs="TH SarabunIT๙"/>
          <w:sz w:val="36"/>
          <w:szCs w:val="36"/>
          <w:cs/>
        </w:rPr>
        <w:t>สำนักงาน กสทช. (สำนักบริหารคลื่นความถี่) ๘๗ ถนนพหลโยธิน ซอย ๘ แขวงสามเสนใน เขตพญาไท กรุงเทพฯ (เฉพาะในวันและเวลาทำการ)</w:t>
      </w:r>
    </w:p>
    <w:p w14:paraId="63E0857F" w14:textId="73EE7C3B" w:rsidR="004155C4" w:rsidRDefault="004155C4">
      <w:pPr>
        <w:rPr>
          <w:rFonts w:ascii="TH SarabunPSK" w:hAnsi="TH SarabunPSK" w:cs="TH SarabunPSK"/>
          <w:sz w:val="36"/>
          <w:szCs w:val="36"/>
          <w:cs/>
        </w:rPr>
      </w:pPr>
    </w:p>
    <w:p w14:paraId="1F20D5ED" w14:textId="77777777" w:rsidR="009A6E9B" w:rsidRPr="00D742C1" w:rsidRDefault="009A6E9B" w:rsidP="00BD603D">
      <w:pPr>
        <w:rPr>
          <w:rFonts w:ascii="TH SarabunPSK" w:hAnsi="TH SarabunPSK" w:cs="TH SarabunPSK"/>
          <w:sz w:val="36"/>
          <w:szCs w:val="36"/>
        </w:rPr>
      </w:pPr>
    </w:p>
    <w:sectPr w:rsidR="009A6E9B" w:rsidRPr="00D742C1" w:rsidSect="00937205">
      <w:pgSz w:w="16839" w:h="11907" w:orient="landscape" w:code="9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1768" w14:textId="77777777" w:rsidR="005D7183" w:rsidRDefault="005D7183" w:rsidP="00732227">
      <w:pPr>
        <w:spacing w:after="0" w:line="240" w:lineRule="auto"/>
      </w:pPr>
      <w:r>
        <w:separator/>
      </w:r>
    </w:p>
  </w:endnote>
  <w:endnote w:type="continuationSeparator" w:id="0">
    <w:p w14:paraId="35D3A901" w14:textId="77777777" w:rsidR="005D7183" w:rsidRDefault="005D7183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6AFE" w14:textId="77777777" w:rsidR="0057074E" w:rsidRPr="001A3D20" w:rsidRDefault="0057074E" w:rsidP="00AD66CC">
    <w:pPr>
      <w:pStyle w:val="a5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 w:rsidRPr="00734276">
      <w:rPr>
        <w:rFonts w:ascii="TH SarabunPSK" w:hAnsi="TH SarabunPSK" w:cs="TH SarabunPSK"/>
        <w:noProof/>
        <w:color w:val="7F7F7F" w:themeColor="background1" w:themeShade="7F"/>
        <w:spacing w:val="60"/>
        <w:sz w:val="31"/>
        <w:szCs w:val="31"/>
      </w:rPr>
      <w:drawing>
        <wp:inline distT="0" distB="0" distL="0" distR="0" wp14:anchorId="1E40CFF4" wp14:editId="37768F05">
          <wp:extent cx="636177" cy="151120"/>
          <wp:effectExtent l="19050" t="0" r="0" b="0"/>
          <wp:docPr id="2" name="รูปภาพ 3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966" cy="15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78B4" w14:textId="77777777" w:rsidR="005D7183" w:rsidRDefault="005D7183" w:rsidP="00732227">
      <w:pPr>
        <w:spacing w:after="0" w:line="240" w:lineRule="auto"/>
      </w:pPr>
      <w:r>
        <w:separator/>
      </w:r>
    </w:p>
  </w:footnote>
  <w:footnote w:type="continuationSeparator" w:id="0">
    <w:p w14:paraId="728266C5" w14:textId="77777777" w:rsidR="005D7183" w:rsidRDefault="005D7183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5DBD"/>
    <w:multiLevelType w:val="hybridMultilevel"/>
    <w:tmpl w:val="A80685A8"/>
    <w:lvl w:ilvl="0" w:tplc="4BC406BE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4BC406BE">
      <w:start w:val="1"/>
      <w:numFmt w:val="thaiNumbers"/>
      <w:lvlText w:val="%3)"/>
      <w:lvlJc w:val="left"/>
      <w:pPr>
        <w:ind w:left="2160" w:hanging="180"/>
      </w:pPr>
      <w:rPr>
        <w:rFonts w:ascii="TH SarabunPSK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5D4A"/>
    <w:multiLevelType w:val="hybridMultilevel"/>
    <w:tmpl w:val="9BE8B71E"/>
    <w:lvl w:ilvl="0" w:tplc="382C5F40">
      <w:start w:val="2"/>
      <w:numFmt w:val="bullet"/>
      <w:lvlText w:val="-"/>
      <w:lvlJc w:val="left"/>
      <w:pPr>
        <w:ind w:left="163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3F632A4"/>
    <w:multiLevelType w:val="hybridMultilevel"/>
    <w:tmpl w:val="437A350E"/>
    <w:lvl w:ilvl="0" w:tplc="E39440C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18"/>
    <w:multiLevelType w:val="hybridMultilevel"/>
    <w:tmpl w:val="0792E9A8"/>
    <w:lvl w:ilvl="0" w:tplc="87CAB90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74F31"/>
    <w:multiLevelType w:val="hybridMultilevel"/>
    <w:tmpl w:val="E536F43E"/>
    <w:lvl w:ilvl="0" w:tplc="25DCE8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442EC0"/>
    <w:multiLevelType w:val="hybridMultilevel"/>
    <w:tmpl w:val="919ECDCC"/>
    <w:lvl w:ilvl="0" w:tplc="3A6474AE">
      <w:start w:val="1"/>
      <w:numFmt w:val="thaiNumbers"/>
      <w:lvlText w:val="(%1)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09B17B78"/>
    <w:multiLevelType w:val="hybridMultilevel"/>
    <w:tmpl w:val="37AC39A6"/>
    <w:lvl w:ilvl="0" w:tplc="9F10CCC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AAD39EF"/>
    <w:multiLevelType w:val="hybridMultilevel"/>
    <w:tmpl w:val="99B6850E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B348DD"/>
    <w:multiLevelType w:val="hybridMultilevel"/>
    <w:tmpl w:val="2F589880"/>
    <w:lvl w:ilvl="0" w:tplc="4BC406BE">
      <w:start w:val="1"/>
      <w:numFmt w:val="thaiNumbers"/>
      <w:lvlText w:val="%1)"/>
      <w:lvlJc w:val="left"/>
      <w:pPr>
        <w:ind w:left="1440" w:hanging="360"/>
      </w:pPr>
      <w:rPr>
        <w:rFonts w:ascii="TH SarabunPSK" w:hAnsi="TH SarabunPSK" w:cs="TH SarabunPSK" w:hint="default"/>
      </w:rPr>
    </w:lvl>
    <w:lvl w:ilvl="1" w:tplc="4BC406BE">
      <w:start w:val="1"/>
      <w:numFmt w:val="thaiNumbers"/>
      <w:lvlText w:val="%2)"/>
      <w:lvlJc w:val="left"/>
      <w:pPr>
        <w:ind w:left="2160" w:hanging="360"/>
      </w:pPr>
      <w:rPr>
        <w:rFonts w:ascii="TH SarabunPSK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354692"/>
    <w:multiLevelType w:val="hybridMultilevel"/>
    <w:tmpl w:val="1C2078D2"/>
    <w:lvl w:ilvl="0" w:tplc="3B6647AC">
      <w:start w:val="1"/>
      <w:numFmt w:val="thaiNumbers"/>
      <w:lvlText w:val="(%1)"/>
      <w:lvlJc w:val="left"/>
      <w:pPr>
        <w:ind w:left="1854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EEB0FCB"/>
    <w:multiLevelType w:val="hybridMultilevel"/>
    <w:tmpl w:val="97AE6F6E"/>
    <w:lvl w:ilvl="0" w:tplc="772416C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F0C5EFE"/>
    <w:multiLevelType w:val="hybridMultilevel"/>
    <w:tmpl w:val="E604A8E4"/>
    <w:lvl w:ilvl="0" w:tplc="C73AA2DC">
      <w:start w:val="4"/>
      <w:numFmt w:val="thaiNumbers"/>
      <w:lvlText w:val="%1."/>
      <w:lvlJc w:val="left"/>
      <w:pPr>
        <w:ind w:left="218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107A550E"/>
    <w:multiLevelType w:val="hybridMultilevel"/>
    <w:tmpl w:val="6D082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220311"/>
    <w:multiLevelType w:val="hybridMultilevel"/>
    <w:tmpl w:val="ACFA8BCA"/>
    <w:lvl w:ilvl="0" w:tplc="4BC406BE">
      <w:start w:val="1"/>
      <w:numFmt w:val="thaiNumbers"/>
      <w:lvlText w:val="%1)"/>
      <w:lvlJc w:val="left"/>
      <w:pPr>
        <w:ind w:left="306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4" w15:restartNumberingAfterBreak="0">
    <w:nsid w:val="18C45E00"/>
    <w:multiLevelType w:val="hybridMultilevel"/>
    <w:tmpl w:val="6FFA45A4"/>
    <w:lvl w:ilvl="0" w:tplc="17E866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352CE"/>
    <w:multiLevelType w:val="hybridMultilevel"/>
    <w:tmpl w:val="CD34E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7488B"/>
    <w:multiLevelType w:val="hybridMultilevel"/>
    <w:tmpl w:val="819E30FC"/>
    <w:lvl w:ilvl="0" w:tplc="4BC406BE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4BC406BE">
      <w:start w:val="1"/>
      <w:numFmt w:val="thaiNumbers"/>
      <w:lvlText w:val="%3)"/>
      <w:lvlJc w:val="left"/>
      <w:pPr>
        <w:ind w:left="2160" w:hanging="180"/>
      </w:pPr>
      <w:rPr>
        <w:rFonts w:ascii="TH SarabunPSK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A16B6"/>
    <w:multiLevelType w:val="hybridMultilevel"/>
    <w:tmpl w:val="861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1595E"/>
    <w:multiLevelType w:val="hybridMultilevel"/>
    <w:tmpl w:val="4C7A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3764C"/>
    <w:multiLevelType w:val="hybridMultilevel"/>
    <w:tmpl w:val="86503EBA"/>
    <w:lvl w:ilvl="0" w:tplc="3F120EA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3648A"/>
    <w:multiLevelType w:val="hybridMultilevel"/>
    <w:tmpl w:val="043EF926"/>
    <w:lvl w:ilvl="0" w:tplc="5C50DA36">
      <w:start w:val="1"/>
      <w:numFmt w:val="thaiNumbers"/>
      <w:lvlText w:val="๕.๑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B0EF6"/>
    <w:multiLevelType w:val="hybridMultilevel"/>
    <w:tmpl w:val="44468936"/>
    <w:lvl w:ilvl="0" w:tplc="772416CE">
      <w:start w:val="1"/>
      <w:numFmt w:val="bullet"/>
      <w:lvlText w:val=""/>
      <w:lvlJc w:val="left"/>
      <w:pPr>
        <w:ind w:left="774" w:hanging="360"/>
      </w:pPr>
      <w:rPr>
        <w:rFonts w:ascii="Wingdings" w:hAnsi="Wingdings" w:cs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30B00D15"/>
    <w:multiLevelType w:val="hybridMultilevel"/>
    <w:tmpl w:val="B2BEAA0C"/>
    <w:lvl w:ilvl="0" w:tplc="1A2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5662D"/>
    <w:multiLevelType w:val="hybridMultilevel"/>
    <w:tmpl w:val="6B922EB2"/>
    <w:lvl w:ilvl="0" w:tplc="ADA8A882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39C21222"/>
    <w:multiLevelType w:val="hybridMultilevel"/>
    <w:tmpl w:val="BDAE3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91C5D"/>
    <w:multiLevelType w:val="hybridMultilevel"/>
    <w:tmpl w:val="9AC27AC0"/>
    <w:lvl w:ilvl="0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26" w15:restartNumberingAfterBreak="0">
    <w:nsid w:val="419A622B"/>
    <w:multiLevelType w:val="hybridMultilevel"/>
    <w:tmpl w:val="5EEA922E"/>
    <w:lvl w:ilvl="0" w:tplc="7DC6A99C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7" w15:restartNumberingAfterBreak="0">
    <w:nsid w:val="472D51A7"/>
    <w:multiLevelType w:val="hybridMultilevel"/>
    <w:tmpl w:val="8760E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0748BB"/>
    <w:multiLevelType w:val="hybridMultilevel"/>
    <w:tmpl w:val="C6B2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64025"/>
    <w:multiLevelType w:val="hybridMultilevel"/>
    <w:tmpl w:val="A3D0FEFC"/>
    <w:lvl w:ilvl="0" w:tplc="195890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B525C10"/>
    <w:multiLevelType w:val="hybridMultilevel"/>
    <w:tmpl w:val="E536F43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9986271"/>
    <w:multiLevelType w:val="hybridMultilevel"/>
    <w:tmpl w:val="12BE7182"/>
    <w:lvl w:ilvl="0" w:tplc="AECC4E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1A37D81"/>
    <w:multiLevelType w:val="hybridMultilevel"/>
    <w:tmpl w:val="2640D224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F90E44"/>
    <w:multiLevelType w:val="hybridMultilevel"/>
    <w:tmpl w:val="E41EF4C2"/>
    <w:lvl w:ilvl="0" w:tplc="4BC406BE">
      <w:start w:val="1"/>
      <w:numFmt w:val="thaiNumbers"/>
      <w:lvlText w:val="%1)"/>
      <w:lvlJc w:val="left"/>
      <w:pPr>
        <w:ind w:left="306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4" w15:restartNumberingAfterBreak="0">
    <w:nsid w:val="6DFA6924"/>
    <w:multiLevelType w:val="hybridMultilevel"/>
    <w:tmpl w:val="A434D7F8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3041F2"/>
    <w:multiLevelType w:val="hybridMultilevel"/>
    <w:tmpl w:val="D462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B2532"/>
    <w:multiLevelType w:val="hybridMultilevel"/>
    <w:tmpl w:val="44B428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14E1F50"/>
    <w:multiLevelType w:val="hybridMultilevel"/>
    <w:tmpl w:val="185E3E14"/>
    <w:lvl w:ilvl="0" w:tplc="0FD252E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D30914"/>
    <w:multiLevelType w:val="hybridMultilevel"/>
    <w:tmpl w:val="29F404F2"/>
    <w:lvl w:ilvl="0" w:tplc="88E682E0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C631F"/>
    <w:multiLevelType w:val="hybridMultilevel"/>
    <w:tmpl w:val="F5E0347A"/>
    <w:lvl w:ilvl="0" w:tplc="5BB6CB2C">
      <w:start w:val="3"/>
      <w:numFmt w:val="thaiNumbers"/>
      <w:lvlText w:val="๕.%1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90182"/>
    <w:multiLevelType w:val="hybridMultilevel"/>
    <w:tmpl w:val="F4D06590"/>
    <w:lvl w:ilvl="0" w:tplc="4DA8AF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C5519B2"/>
    <w:multiLevelType w:val="hybridMultilevel"/>
    <w:tmpl w:val="D5C2FDEA"/>
    <w:lvl w:ilvl="0" w:tplc="00C4960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num w:numId="1" w16cid:durableId="143740126">
    <w:abstractNumId w:val="17"/>
  </w:num>
  <w:num w:numId="2" w16cid:durableId="817191973">
    <w:abstractNumId w:val="5"/>
  </w:num>
  <w:num w:numId="3" w16cid:durableId="1680808449">
    <w:abstractNumId w:val="22"/>
  </w:num>
  <w:num w:numId="4" w16cid:durableId="120005435">
    <w:abstractNumId w:val="21"/>
  </w:num>
  <w:num w:numId="5" w16cid:durableId="1534344559">
    <w:abstractNumId w:val="2"/>
  </w:num>
  <w:num w:numId="6" w16cid:durableId="1223640842">
    <w:abstractNumId w:val="6"/>
  </w:num>
  <w:num w:numId="7" w16cid:durableId="152841547">
    <w:abstractNumId w:val="23"/>
  </w:num>
  <w:num w:numId="8" w16cid:durableId="1135412165">
    <w:abstractNumId w:val="10"/>
  </w:num>
  <w:num w:numId="9" w16cid:durableId="437261031">
    <w:abstractNumId w:val="24"/>
  </w:num>
  <w:num w:numId="10" w16cid:durableId="536818965">
    <w:abstractNumId w:val="36"/>
  </w:num>
  <w:num w:numId="11" w16cid:durableId="440032111">
    <w:abstractNumId w:val="9"/>
  </w:num>
  <w:num w:numId="12" w16cid:durableId="1147553601">
    <w:abstractNumId w:val="11"/>
  </w:num>
  <w:num w:numId="13" w16cid:durableId="2070108173">
    <w:abstractNumId w:val="7"/>
  </w:num>
  <w:num w:numId="14" w16cid:durableId="403188282">
    <w:abstractNumId w:val="34"/>
  </w:num>
  <w:num w:numId="15" w16cid:durableId="69430160">
    <w:abstractNumId w:val="32"/>
  </w:num>
  <w:num w:numId="16" w16cid:durableId="1726561504">
    <w:abstractNumId w:val="37"/>
  </w:num>
  <w:num w:numId="17" w16cid:durableId="1824732040">
    <w:abstractNumId w:val="40"/>
  </w:num>
  <w:num w:numId="18" w16cid:durableId="1431508455">
    <w:abstractNumId w:val="41"/>
  </w:num>
  <w:num w:numId="19" w16cid:durableId="1400055690">
    <w:abstractNumId w:val="19"/>
  </w:num>
  <w:num w:numId="20" w16cid:durableId="979960404">
    <w:abstractNumId w:val="25"/>
  </w:num>
  <w:num w:numId="21" w16cid:durableId="1546333942">
    <w:abstractNumId w:val="15"/>
  </w:num>
  <w:num w:numId="22" w16cid:durableId="2024435645">
    <w:abstractNumId w:val="31"/>
  </w:num>
  <w:num w:numId="23" w16cid:durableId="1990085865">
    <w:abstractNumId w:val="14"/>
  </w:num>
  <w:num w:numId="24" w16cid:durableId="1542086002">
    <w:abstractNumId w:val="26"/>
  </w:num>
  <w:num w:numId="25" w16cid:durableId="481385648">
    <w:abstractNumId w:val="1"/>
  </w:num>
  <w:num w:numId="26" w16cid:durableId="428739924">
    <w:abstractNumId w:val="18"/>
  </w:num>
  <w:num w:numId="27" w16cid:durableId="1853491272">
    <w:abstractNumId w:val="12"/>
  </w:num>
  <w:num w:numId="28" w16cid:durableId="824125396">
    <w:abstractNumId w:val="28"/>
  </w:num>
  <w:num w:numId="29" w16cid:durableId="309411322">
    <w:abstractNumId w:val="3"/>
  </w:num>
  <w:num w:numId="30" w16cid:durableId="1578591553">
    <w:abstractNumId w:val="39"/>
  </w:num>
  <w:num w:numId="31" w16cid:durableId="389310746">
    <w:abstractNumId w:val="20"/>
  </w:num>
  <w:num w:numId="32" w16cid:durableId="375667114">
    <w:abstractNumId w:val="0"/>
  </w:num>
  <w:num w:numId="33" w16cid:durableId="2125884971">
    <w:abstractNumId w:val="16"/>
  </w:num>
  <w:num w:numId="34" w16cid:durableId="159783474">
    <w:abstractNumId w:val="8"/>
  </w:num>
  <w:num w:numId="35" w16cid:durableId="2022195533">
    <w:abstractNumId w:val="33"/>
  </w:num>
  <w:num w:numId="36" w16cid:durableId="1431661493">
    <w:abstractNumId w:val="13"/>
  </w:num>
  <w:num w:numId="37" w16cid:durableId="1710108865">
    <w:abstractNumId w:val="27"/>
  </w:num>
  <w:num w:numId="38" w16cid:durableId="892077504">
    <w:abstractNumId w:val="35"/>
  </w:num>
  <w:num w:numId="39" w16cid:durableId="601114195">
    <w:abstractNumId w:val="38"/>
  </w:num>
  <w:num w:numId="40" w16cid:durableId="1910771738">
    <w:abstractNumId w:val="29"/>
  </w:num>
  <w:num w:numId="41" w16cid:durableId="2124765680">
    <w:abstractNumId w:val="4"/>
  </w:num>
  <w:num w:numId="42" w16cid:durableId="5201712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615"/>
    <w:rsid w:val="00002836"/>
    <w:rsid w:val="000065C2"/>
    <w:rsid w:val="00007BC8"/>
    <w:rsid w:val="00010180"/>
    <w:rsid w:val="000110FE"/>
    <w:rsid w:val="00011884"/>
    <w:rsid w:val="00013B03"/>
    <w:rsid w:val="00013C43"/>
    <w:rsid w:val="00016916"/>
    <w:rsid w:val="00020B04"/>
    <w:rsid w:val="000265DD"/>
    <w:rsid w:val="0002771E"/>
    <w:rsid w:val="00034244"/>
    <w:rsid w:val="000356B4"/>
    <w:rsid w:val="00035A02"/>
    <w:rsid w:val="00042F67"/>
    <w:rsid w:val="00050A6C"/>
    <w:rsid w:val="00051B8B"/>
    <w:rsid w:val="00053E4D"/>
    <w:rsid w:val="0005634A"/>
    <w:rsid w:val="00057729"/>
    <w:rsid w:val="00057959"/>
    <w:rsid w:val="00060C53"/>
    <w:rsid w:val="00063EA2"/>
    <w:rsid w:val="00065ED1"/>
    <w:rsid w:val="0006718A"/>
    <w:rsid w:val="00067ED4"/>
    <w:rsid w:val="0007040D"/>
    <w:rsid w:val="00072669"/>
    <w:rsid w:val="000763AE"/>
    <w:rsid w:val="0008171A"/>
    <w:rsid w:val="00081D52"/>
    <w:rsid w:val="00086464"/>
    <w:rsid w:val="0009187D"/>
    <w:rsid w:val="000932C9"/>
    <w:rsid w:val="00093680"/>
    <w:rsid w:val="000973D9"/>
    <w:rsid w:val="000A03CB"/>
    <w:rsid w:val="000A3C8E"/>
    <w:rsid w:val="000B2575"/>
    <w:rsid w:val="000B44FF"/>
    <w:rsid w:val="000B4F79"/>
    <w:rsid w:val="000B725D"/>
    <w:rsid w:val="000C618E"/>
    <w:rsid w:val="000C685B"/>
    <w:rsid w:val="000C7C79"/>
    <w:rsid w:val="000E03AD"/>
    <w:rsid w:val="000E0E8D"/>
    <w:rsid w:val="000F0BB9"/>
    <w:rsid w:val="000F13FD"/>
    <w:rsid w:val="000F3C35"/>
    <w:rsid w:val="000F475D"/>
    <w:rsid w:val="000F49EC"/>
    <w:rsid w:val="000F5FDB"/>
    <w:rsid w:val="00104AE9"/>
    <w:rsid w:val="00107903"/>
    <w:rsid w:val="00123552"/>
    <w:rsid w:val="001263C7"/>
    <w:rsid w:val="00126AEF"/>
    <w:rsid w:val="001355F2"/>
    <w:rsid w:val="0013740C"/>
    <w:rsid w:val="00142F25"/>
    <w:rsid w:val="00143C09"/>
    <w:rsid w:val="00145121"/>
    <w:rsid w:val="001528F3"/>
    <w:rsid w:val="00153C08"/>
    <w:rsid w:val="001541A0"/>
    <w:rsid w:val="00154A75"/>
    <w:rsid w:val="001561E1"/>
    <w:rsid w:val="00165609"/>
    <w:rsid w:val="001665F4"/>
    <w:rsid w:val="00172ACB"/>
    <w:rsid w:val="001756D7"/>
    <w:rsid w:val="00177CC0"/>
    <w:rsid w:val="00182F93"/>
    <w:rsid w:val="00185871"/>
    <w:rsid w:val="001A3D20"/>
    <w:rsid w:val="001A49DE"/>
    <w:rsid w:val="001B1046"/>
    <w:rsid w:val="001B4A3D"/>
    <w:rsid w:val="001C09EE"/>
    <w:rsid w:val="001C2BAF"/>
    <w:rsid w:val="001C2F6B"/>
    <w:rsid w:val="001C404F"/>
    <w:rsid w:val="001C6DCF"/>
    <w:rsid w:val="001D0E5F"/>
    <w:rsid w:val="001D1024"/>
    <w:rsid w:val="001D3681"/>
    <w:rsid w:val="001E0418"/>
    <w:rsid w:val="001E105B"/>
    <w:rsid w:val="001E161E"/>
    <w:rsid w:val="001E31D2"/>
    <w:rsid w:val="001E6ECB"/>
    <w:rsid w:val="001F1768"/>
    <w:rsid w:val="001F466E"/>
    <w:rsid w:val="001F537E"/>
    <w:rsid w:val="001F7132"/>
    <w:rsid w:val="001F7206"/>
    <w:rsid w:val="00201642"/>
    <w:rsid w:val="00215CFC"/>
    <w:rsid w:val="00217CEE"/>
    <w:rsid w:val="0022604A"/>
    <w:rsid w:val="0023031D"/>
    <w:rsid w:val="00230C5A"/>
    <w:rsid w:val="0024317E"/>
    <w:rsid w:val="002451D0"/>
    <w:rsid w:val="00246474"/>
    <w:rsid w:val="002504AA"/>
    <w:rsid w:val="002825FC"/>
    <w:rsid w:val="00283FB2"/>
    <w:rsid w:val="00284456"/>
    <w:rsid w:val="00291C40"/>
    <w:rsid w:val="00292293"/>
    <w:rsid w:val="002929CE"/>
    <w:rsid w:val="00294EBB"/>
    <w:rsid w:val="00296F2D"/>
    <w:rsid w:val="00297783"/>
    <w:rsid w:val="002A30B1"/>
    <w:rsid w:val="002A5F9F"/>
    <w:rsid w:val="002B19B9"/>
    <w:rsid w:val="002B544E"/>
    <w:rsid w:val="002B6DFA"/>
    <w:rsid w:val="002C02A7"/>
    <w:rsid w:val="002C2B0E"/>
    <w:rsid w:val="002D0134"/>
    <w:rsid w:val="002D1635"/>
    <w:rsid w:val="002D1BB5"/>
    <w:rsid w:val="002D1EF7"/>
    <w:rsid w:val="002D2255"/>
    <w:rsid w:val="002D2D02"/>
    <w:rsid w:val="002D5F3D"/>
    <w:rsid w:val="002D62AB"/>
    <w:rsid w:val="002E2B5E"/>
    <w:rsid w:val="002E33A4"/>
    <w:rsid w:val="002E65B9"/>
    <w:rsid w:val="00314E46"/>
    <w:rsid w:val="00321726"/>
    <w:rsid w:val="00322683"/>
    <w:rsid w:val="0032539C"/>
    <w:rsid w:val="00330212"/>
    <w:rsid w:val="003313C8"/>
    <w:rsid w:val="00332052"/>
    <w:rsid w:val="00340AC3"/>
    <w:rsid w:val="00340C6D"/>
    <w:rsid w:val="003421C5"/>
    <w:rsid w:val="00345FBF"/>
    <w:rsid w:val="00350C7E"/>
    <w:rsid w:val="00352111"/>
    <w:rsid w:val="003532CC"/>
    <w:rsid w:val="00373B55"/>
    <w:rsid w:val="00373FF7"/>
    <w:rsid w:val="00376A29"/>
    <w:rsid w:val="003844EB"/>
    <w:rsid w:val="0039354E"/>
    <w:rsid w:val="00394260"/>
    <w:rsid w:val="003B29B3"/>
    <w:rsid w:val="003B2F56"/>
    <w:rsid w:val="003B3A32"/>
    <w:rsid w:val="003B48A5"/>
    <w:rsid w:val="003C6493"/>
    <w:rsid w:val="003D4E2D"/>
    <w:rsid w:val="003D7FC5"/>
    <w:rsid w:val="003E1894"/>
    <w:rsid w:val="003E29EC"/>
    <w:rsid w:val="003E46F2"/>
    <w:rsid w:val="00401CA0"/>
    <w:rsid w:val="00403E0A"/>
    <w:rsid w:val="0040554B"/>
    <w:rsid w:val="004073FF"/>
    <w:rsid w:val="00407C47"/>
    <w:rsid w:val="00411366"/>
    <w:rsid w:val="004155C4"/>
    <w:rsid w:val="00415B4A"/>
    <w:rsid w:val="00423900"/>
    <w:rsid w:val="004314E0"/>
    <w:rsid w:val="004315A9"/>
    <w:rsid w:val="00431727"/>
    <w:rsid w:val="00431A01"/>
    <w:rsid w:val="004342B9"/>
    <w:rsid w:val="00434A8C"/>
    <w:rsid w:val="00435F1A"/>
    <w:rsid w:val="00444A61"/>
    <w:rsid w:val="00456BF1"/>
    <w:rsid w:val="00463DCF"/>
    <w:rsid w:val="00463FE3"/>
    <w:rsid w:val="00464FC6"/>
    <w:rsid w:val="00476382"/>
    <w:rsid w:val="0048144B"/>
    <w:rsid w:val="00481A80"/>
    <w:rsid w:val="0048637E"/>
    <w:rsid w:val="00486A8D"/>
    <w:rsid w:val="0048718B"/>
    <w:rsid w:val="00490732"/>
    <w:rsid w:val="004A3F50"/>
    <w:rsid w:val="004A4BD4"/>
    <w:rsid w:val="004A5FDE"/>
    <w:rsid w:val="004A6285"/>
    <w:rsid w:val="004A7ADC"/>
    <w:rsid w:val="004B66B9"/>
    <w:rsid w:val="004C3046"/>
    <w:rsid w:val="004C3653"/>
    <w:rsid w:val="004D3888"/>
    <w:rsid w:val="004D5641"/>
    <w:rsid w:val="004D5ED0"/>
    <w:rsid w:val="004D73E4"/>
    <w:rsid w:val="004E1D04"/>
    <w:rsid w:val="004E239F"/>
    <w:rsid w:val="004E6353"/>
    <w:rsid w:val="004E6A21"/>
    <w:rsid w:val="004F32DD"/>
    <w:rsid w:val="004F4734"/>
    <w:rsid w:val="004F4EE3"/>
    <w:rsid w:val="0050006A"/>
    <w:rsid w:val="0050083C"/>
    <w:rsid w:val="005100B1"/>
    <w:rsid w:val="005118E5"/>
    <w:rsid w:val="0051316E"/>
    <w:rsid w:val="005132A6"/>
    <w:rsid w:val="0051456F"/>
    <w:rsid w:val="005158D9"/>
    <w:rsid w:val="005178C9"/>
    <w:rsid w:val="00517962"/>
    <w:rsid w:val="00521030"/>
    <w:rsid w:val="00522469"/>
    <w:rsid w:val="00524EC4"/>
    <w:rsid w:val="005278D4"/>
    <w:rsid w:val="00532862"/>
    <w:rsid w:val="00533771"/>
    <w:rsid w:val="00533B78"/>
    <w:rsid w:val="005346B5"/>
    <w:rsid w:val="005438A1"/>
    <w:rsid w:val="005535B3"/>
    <w:rsid w:val="005563DD"/>
    <w:rsid w:val="0056019C"/>
    <w:rsid w:val="00560AC7"/>
    <w:rsid w:val="005613C5"/>
    <w:rsid w:val="00561E93"/>
    <w:rsid w:val="0056389D"/>
    <w:rsid w:val="00564056"/>
    <w:rsid w:val="00564F16"/>
    <w:rsid w:val="005654AE"/>
    <w:rsid w:val="0056793F"/>
    <w:rsid w:val="005704E9"/>
    <w:rsid w:val="0057057A"/>
    <w:rsid w:val="0057074E"/>
    <w:rsid w:val="00573293"/>
    <w:rsid w:val="005740A0"/>
    <w:rsid w:val="005800EF"/>
    <w:rsid w:val="00581DF3"/>
    <w:rsid w:val="00582F77"/>
    <w:rsid w:val="00583E7A"/>
    <w:rsid w:val="0059499A"/>
    <w:rsid w:val="00596D91"/>
    <w:rsid w:val="005A03D1"/>
    <w:rsid w:val="005A52EA"/>
    <w:rsid w:val="005B1207"/>
    <w:rsid w:val="005B1224"/>
    <w:rsid w:val="005C1CDA"/>
    <w:rsid w:val="005C3CB9"/>
    <w:rsid w:val="005C560F"/>
    <w:rsid w:val="005C60D7"/>
    <w:rsid w:val="005C6179"/>
    <w:rsid w:val="005D7183"/>
    <w:rsid w:val="005E60DB"/>
    <w:rsid w:val="005E622C"/>
    <w:rsid w:val="005F1A96"/>
    <w:rsid w:val="005F2B1E"/>
    <w:rsid w:val="005F5683"/>
    <w:rsid w:val="00600AC6"/>
    <w:rsid w:val="00603491"/>
    <w:rsid w:val="006040C7"/>
    <w:rsid w:val="00606095"/>
    <w:rsid w:val="00606819"/>
    <w:rsid w:val="006122EF"/>
    <w:rsid w:val="00616799"/>
    <w:rsid w:val="00620B50"/>
    <w:rsid w:val="00623895"/>
    <w:rsid w:val="006243D6"/>
    <w:rsid w:val="006258E7"/>
    <w:rsid w:val="006304C6"/>
    <w:rsid w:val="0063105A"/>
    <w:rsid w:val="00632E1C"/>
    <w:rsid w:val="00634271"/>
    <w:rsid w:val="00635A9C"/>
    <w:rsid w:val="00640164"/>
    <w:rsid w:val="00640E28"/>
    <w:rsid w:val="00646B4C"/>
    <w:rsid w:val="00646E54"/>
    <w:rsid w:val="00651F9D"/>
    <w:rsid w:val="00654905"/>
    <w:rsid w:val="00655129"/>
    <w:rsid w:val="00661A05"/>
    <w:rsid w:val="006705C2"/>
    <w:rsid w:val="00670695"/>
    <w:rsid w:val="006729E1"/>
    <w:rsid w:val="006827CC"/>
    <w:rsid w:val="006960BB"/>
    <w:rsid w:val="006A0FEC"/>
    <w:rsid w:val="006A259A"/>
    <w:rsid w:val="006A3196"/>
    <w:rsid w:val="006A732F"/>
    <w:rsid w:val="006A7EE8"/>
    <w:rsid w:val="006B08E0"/>
    <w:rsid w:val="006B46DD"/>
    <w:rsid w:val="006B73D4"/>
    <w:rsid w:val="006C38AF"/>
    <w:rsid w:val="006D0EF6"/>
    <w:rsid w:val="006D3477"/>
    <w:rsid w:val="006D5B18"/>
    <w:rsid w:val="006E026D"/>
    <w:rsid w:val="006E0F86"/>
    <w:rsid w:val="006E1ACF"/>
    <w:rsid w:val="006E5CD6"/>
    <w:rsid w:val="006E6154"/>
    <w:rsid w:val="006F2980"/>
    <w:rsid w:val="00703F32"/>
    <w:rsid w:val="007069B7"/>
    <w:rsid w:val="00706B19"/>
    <w:rsid w:val="00707CB6"/>
    <w:rsid w:val="00711221"/>
    <w:rsid w:val="0071524A"/>
    <w:rsid w:val="007215B7"/>
    <w:rsid w:val="00730235"/>
    <w:rsid w:val="00730E5C"/>
    <w:rsid w:val="007314FD"/>
    <w:rsid w:val="00732227"/>
    <w:rsid w:val="00734276"/>
    <w:rsid w:val="00734340"/>
    <w:rsid w:val="00737C4F"/>
    <w:rsid w:val="00740D79"/>
    <w:rsid w:val="00751CCF"/>
    <w:rsid w:val="007613A1"/>
    <w:rsid w:val="00765813"/>
    <w:rsid w:val="007675E6"/>
    <w:rsid w:val="0078669A"/>
    <w:rsid w:val="007873E1"/>
    <w:rsid w:val="00791033"/>
    <w:rsid w:val="007923C3"/>
    <w:rsid w:val="007A0200"/>
    <w:rsid w:val="007A5FB3"/>
    <w:rsid w:val="007B2924"/>
    <w:rsid w:val="007B2FED"/>
    <w:rsid w:val="007B481D"/>
    <w:rsid w:val="007C3E43"/>
    <w:rsid w:val="007D1DF9"/>
    <w:rsid w:val="007D5073"/>
    <w:rsid w:val="007D75D2"/>
    <w:rsid w:val="007D7974"/>
    <w:rsid w:val="007E0259"/>
    <w:rsid w:val="007E14B6"/>
    <w:rsid w:val="007E4A32"/>
    <w:rsid w:val="007E51A5"/>
    <w:rsid w:val="007F394E"/>
    <w:rsid w:val="00803665"/>
    <w:rsid w:val="00805897"/>
    <w:rsid w:val="008061EB"/>
    <w:rsid w:val="0080660A"/>
    <w:rsid w:val="00807D51"/>
    <w:rsid w:val="0081163E"/>
    <w:rsid w:val="00812E08"/>
    <w:rsid w:val="008141B9"/>
    <w:rsid w:val="00820CA4"/>
    <w:rsid w:val="008320F9"/>
    <w:rsid w:val="00841FB1"/>
    <w:rsid w:val="0084329E"/>
    <w:rsid w:val="00846329"/>
    <w:rsid w:val="00851AF3"/>
    <w:rsid w:val="00851E10"/>
    <w:rsid w:val="0085407C"/>
    <w:rsid w:val="00857378"/>
    <w:rsid w:val="00864261"/>
    <w:rsid w:val="00870C6C"/>
    <w:rsid w:val="0087529F"/>
    <w:rsid w:val="00876417"/>
    <w:rsid w:val="00882AD2"/>
    <w:rsid w:val="00885015"/>
    <w:rsid w:val="008925A6"/>
    <w:rsid w:val="00894FE2"/>
    <w:rsid w:val="008A4279"/>
    <w:rsid w:val="008A5D26"/>
    <w:rsid w:val="008B18AC"/>
    <w:rsid w:val="008B5FDF"/>
    <w:rsid w:val="008B7F33"/>
    <w:rsid w:val="008C42CB"/>
    <w:rsid w:val="008C5E44"/>
    <w:rsid w:val="008D0B5C"/>
    <w:rsid w:val="008D254E"/>
    <w:rsid w:val="008D4B6E"/>
    <w:rsid w:val="008E434A"/>
    <w:rsid w:val="008E5C22"/>
    <w:rsid w:val="008E7583"/>
    <w:rsid w:val="008F39EF"/>
    <w:rsid w:val="008F3B81"/>
    <w:rsid w:val="008F550C"/>
    <w:rsid w:val="008F5D86"/>
    <w:rsid w:val="008F6954"/>
    <w:rsid w:val="008F731F"/>
    <w:rsid w:val="00900923"/>
    <w:rsid w:val="00901CFA"/>
    <w:rsid w:val="00910FA0"/>
    <w:rsid w:val="009112BB"/>
    <w:rsid w:val="00912BAE"/>
    <w:rsid w:val="0091523E"/>
    <w:rsid w:val="0091649F"/>
    <w:rsid w:val="00921786"/>
    <w:rsid w:val="00925ADC"/>
    <w:rsid w:val="009337CA"/>
    <w:rsid w:val="00935FF7"/>
    <w:rsid w:val="00937205"/>
    <w:rsid w:val="00943D6D"/>
    <w:rsid w:val="009455C5"/>
    <w:rsid w:val="009526D9"/>
    <w:rsid w:val="009529A3"/>
    <w:rsid w:val="00961DCA"/>
    <w:rsid w:val="009656B6"/>
    <w:rsid w:val="0096781C"/>
    <w:rsid w:val="00970C17"/>
    <w:rsid w:val="0097267E"/>
    <w:rsid w:val="009753AA"/>
    <w:rsid w:val="009801D2"/>
    <w:rsid w:val="00982B9C"/>
    <w:rsid w:val="00983C32"/>
    <w:rsid w:val="00984AFE"/>
    <w:rsid w:val="00985F84"/>
    <w:rsid w:val="00991678"/>
    <w:rsid w:val="009954D7"/>
    <w:rsid w:val="009A6E9B"/>
    <w:rsid w:val="009B2F8E"/>
    <w:rsid w:val="009C0F7C"/>
    <w:rsid w:val="009D0249"/>
    <w:rsid w:val="009E407D"/>
    <w:rsid w:val="009F364A"/>
    <w:rsid w:val="009F4316"/>
    <w:rsid w:val="009F74B2"/>
    <w:rsid w:val="009F79A1"/>
    <w:rsid w:val="00A003A7"/>
    <w:rsid w:val="00A04EAD"/>
    <w:rsid w:val="00A158F9"/>
    <w:rsid w:val="00A20D88"/>
    <w:rsid w:val="00A22615"/>
    <w:rsid w:val="00A23E6D"/>
    <w:rsid w:val="00A33740"/>
    <w:rsid w:val="00A36337"/>
    <w:rsid w:val="00A46E6E"/>
    <w:rsid w:val="00A53286"/>
    <w:rsid w:val="00A5642E"/>
    <w:rsid w:val="00A622C7"/>
    <w:rsid w:val="00A62612"/>
    <w:rsid w:val="00A71E35"/>
    <w:rsid w:val="00A752A5"/>
    <w:rsid w:val="00A81AE3"/>
    <w:rsid w:val="00A90172"/>
    <w:rsid w:val="00A91365"/>
    <w:rsid w:val="00A963C6"/>
    <w:rsid w:val="00AA003C"/>
    <w:rsid w:val="00AA0284"/>
    <w:rsid w:val="00AA2C03"/>
    <w:rsid w:val="00AA3AA4"/>
    <w:rsid w:val="00AB263E"/>
    <w:rsid w:val="00AB2E51"/>
    <w:rsid w:val="00AB549A"/>
    <w:rsid w:val="00AC4699"/>
    <w:rsid w:val="00AD2B78"/>
    <w:rsid w:val="00AD66CC"/>
    <w:rsid w:val="00AE02B3"/>
    <w:rsid w:val="00AE4E6F"/>
    <w:rsid w:val="00AE69EC"/>
    <w:rsid w:val="00AF00E8"/>
    <w:rsid w:val="00AF7021"/>
    <w:rsid w:val="00B02F12"/>
    <w:rsid w:val="00B02FE9"/>
    <w:rsid w:val="00B33B4E"/>
    <w:rsid w:val="00B36C9F"/>
    <w:rsid w:val="00B46315"/>
    <w:rsid w:val="00B46EDA"/>
    <w:rsid w:val="00B50E6D"/>
    <w:rsid w:val="00B5285D"/>
    <w:rsid w:val="00B52ECC"/>
    <w:rsid w:val="00B5378B"/>
    <w:rsid w:val="00B5455F"/>
    <w:rsid w:val="00B57959"/>
    <w:rsid w:val="00B70A3A"/>
    <w:rsid w:val="00B74AE6"/>
    <w:rsid w:val="00B757E8"/>
    <w:rsid w:val="00B836DD"/>
    <w:rsid w:val="00B838C6"/>
    <w:rsid w:val="00B83C09"/>
    <w:rsid w:val="00B8754D"/>
    <w:rsid w:val="00B9088F"/>
    <w:rsid w:val="00BA3AFE"/>
    <w:rsid w:val="00BB3586"/>
    <w:rsid w:val="00BB73CA"/>
    <w:rsid w:val="00BC4FA6"/>
    <w:rsid w:val="00BC7DD8"/>
    <w:rsid w:val="00BD245F"/>
    <w:rsid w:val="00BD492C"/>
    <w:rsid w:val="00BD603D"/>
    <w:rsid w:val="00BE53FD"/>
    <w:rsid w:val="00BF0C3D"/>
    <w:rsid w:val="00BF1D96"/>
    <w:rsid w:val="00BF4D24"/>
    <w:rsid w:val="00C00E2F"/>
    <w:rsid w:val="00C02C20"/>
    <w:rsid w:val="00C03AF2"/>
    <w:rsid w:val="00C1030A"/>
    <w:rsid w:val="00C105DF"/>
    <w:rsid w:val="00C17BE1"/>
    <w:rsid w:val="00C23A62"/>
    <w:rsid w:val="00C27173"/>
    <w:rsid w:val="00C271F8"/>
    <w:rsid w:val="00C27C45"/>
    <w:rsid w:val="00C3358D"/>
    <w:rsid w:val="00C37539"/>
    <w:rsid w:val="00C37E34"/>
    <w:rsid w:val="00C40965"/>
    <w:rsid w:val="00C476F5"/>
    <w:rsid w:val="00C57DD1"/>
    <w:rsid w:val="00C63889"/>
    <w:rsid w:val="00C66E84"/>
    <w:rsid w:val="00C70853"/>
    <w:rsid w:val="00C71040"/>
    <w:rsid w:val="00C715C0"/>
    <w:rsid w:val="00C71C5D"/>
    <w:rsid w:val="00C7534D"/>
    <w:rsid w:val="00C76E80"/>
    <w:rsid w:val="00C84115"/>
    <w:rsid w:val="00C851AB"/>
    <w:rsid w:val="00C857FE"/>
    <w:rsid w:val="00C8770B"/>
    <w:rsid w:val="00C900B9"/>
    <w:rsid w:val="00C90E1A"/>
    <w:rsid w:val="00C920C2"/>
    <w:rsid w:val="00CA12F9"/>
    <w:rsid w:val="00CA3771"/>
    <w:rsid w:val="00CA7494"/>
    <w:rsid w:val="00CB21AF"/>
    <w:rsid w:val="00CB3CCB"/>
    <w:rsid w:val="00CB6644"/>
    <w:rsid w:val="00CB7CDE"/>
    <w:rsid w:val="00CB7F2C"/>
    <w:rsid w:val="00CC2F20"/>
    <w:rsid w:val="00CD19C5"/>
    <w:rsid w:val="00CD20F7"/>
    <w:rsid w:val="00CD7DD2"/>
    <w:rsid w:val="00CE3522"/>
    <w:rsid w:val="00CE6566"/>
    <w:rsid w:val="00CF071F"/>
    <w:rsid w:val="00D03FD6"/>
    <w:rsid w:val="00D0535F"/>
    <w:rsid w:val="00D12B3E"/>
    <w:rsid w:val="00D20B6B"/>
    <w:rsid w:val="00D22A70"/>
    <w:rsid w:val="00D230CD"/>
    <w:rsid w:val="00D236BE"/>
    <w:rsid w:val="00D23DA8"/>
    <w:rsid w:val="00D25736"/>
    <w:rsid w:val="00D27319"/>
    <w:rsid w:val="00D333A1"/>
    <w:rsid w:val="00D370B2"/>
    <w:rsid w:val="00D37D4E"/>
    <w:rsid w:val="00D41D5E"/>
    <w:rsid w:val="00D473AE"/>
    <w:rsid w:val="00D47CDB"/>
    <w:rsid w:val="00D5036E"/>
    <w:rsid w:val="00D50AFF"/>
    <w:rsid w:val="00D50DA2"/>
    <w:rsid w:val="00D50EC0"/>
    <w:rsid w:val="00D51642"/>
    <w:rsid w:val="00D52367"/>
    <w:rsid w:val="00D52AFC"/>
    <w:rsid w:val="00D53199"/>
    <w:rsid w:val="00D53FE8"/>
    <w:rsid w:val="00D54F42"/>
    <w:rsid w:val="00D577E0"/>
    <w:rsid w:val="00D67DF5"/>
    <w:rsid w:val="00D72381"/>
    <w:rsid w:val="00D742C1"/>
    <w:rsid w:val="00D74C71"/>
    <w:rsid w:val="00D82807"/>
    <w:rsid w:val="00D855DD"/>
    <w:rsid w:val="00D922E3"/>
    <w:rsid w:val="00D929E9"/>
    <w:rsid w:val="00D94DBD"/>
    <w:rsid w:val="00DB7A13"/>
    <w:rsid w:val="00DC7D62"/>
    <w:rsid w:val="00DD032C"/>
    <w:rsid w:val="00DD04EE"/>
    <w:rsid w:val="00DD4C0D"/>
    <w:rsid w:val="00DD4EB9"/>
    <w:rsid w:val="00DE0888"/>
    <w:rsid w:val="00DE2F45"/>
    <w:rsid w:val="00DF2DE6"/>
    <w:rsid w:val="00DF65C6"/>
    <w:rsid w:val="00E1007D"/>
    <w:rsid w:val="00E13213"/>
    <w:rsid w:val="00E23DF2"/>
    <w:rsid w:val="00E246A4"/>
    <w:rsid w:val="00E27A03"/>
    <w:rsid w:val="00E313AC"/>
    <w:rsid w:val="00E3157C"/>
    <w:rsid w:val="00E31A93"/>
    <w:rsid w:val="00E409A8"/>
    <w:rsid w:val="00E434D6"/>
    <w:rsid w:val="00E445EF"/>
    <w:rsid w:val="00E54A07"/>
    <w:rsid w:val="00E56805"/>
    <w:rsid w:val="00E57126"/>
    <w:rsid w:val="00E578D5"/>
    <w:rsid w:val="00E60893"/>
    <w:rsid w:val="00E60D94"/>
    <w:rsid w:val="00E60DC1"/>
    <w:rsid w:val="00E62CE3"/>
    <w:rsid w:val="00E62D46"/>
    <w:rsid w:val="00E66AE9"/>
    <w:rsid w:val="00E67500"/>
    <w:rsid w:val="00E70448"/>
    <w:rsid w:val="00E708B5"/>
    <w:rsid w:val="00E72FC8"/>
    <w:rsid w:val="00E76633"/>
    <w:rsid w:val="00E77558"/>
    <w:rsid w:val="00E80F9B"/>
    <w:rsid w:val="00E87300"/>
    <w:rsid w:val="00E91364"/>
    <w:rsid w:val="00E91BFC"/>
    <w:rsid w:val="00EA72F5"/>
    <w:rsid w:val="00EB1D8A"/>
    <w:rsid w:val="00EB4CF9"/>
    <w:rsid w:val="00EB5A60"/>
    <w:rsid w:val="00EC6303"/>
    <w:rsid w:val="00ED01DC"/>
    <w:rsid w:val="00ED07E4"/>
    <w:rsid w:val="00ED12ED"/>
    <w:rsid w:val="00ED58F9"/>
    <w:rsid w:val="00EE07AF"/>
    <w:rsid w:val="00EE264E"/>
    <w:rsid w:val="00EE3A55"/>
    <w:rsid w:val="00EE459F"/>
    <w:rsid w:val="00EE6866"/>
    <w:rsid w:val="00EE6B6B"/>
    <w:rsid w:val="00EF0CBF"/>
    <w:rsid w:val="00EF2617"/>
    <w:rsid w:val="00F0377C"/>
    <w:rsid w:val="00F047E4"/>
    <w:rsid w:val="00F0583F"/>
    <w:rsid w:val="00F10E2C"/>
    <w:rsid w:val="00F10FB7"/>
    <w:rsid w:val="00F11123"/>
    <w:rsid w:val="00F13ACC"/>
    <w:rsid w:val="00F14B3F"/>
    <w:rsid w:val="00F21410"/>
    <w:rsid w:val="00F2492B"/>
    <w:rsid w:val="00F37FA2"/>
    <w:rsid w:val="00F4021E"/>
    <w:rsid w:val="00F42B99"/>
    <w:rsid w:val="00F50102"/>
    <w:rsid w:val="00F50516"/>
    <w:rsid w:val="00F55857"/>
    <w:rsid w:val="00F5616B"/>
    <w:rsid w:val="00F61812"/>
    <w:rsid w:val="00F64F38"/>
    <w:rsid w:val="00F71CBA"/>
    <w:rsid w:val="00F72EF1"/>
    <w:rsid w:val="00F75449"/>
    <w:rsid w:val="00F80591"/>
    <w:rsid w:val="00F86B57"/>
    <w:rsid w:val="00F90C3E"/>
    <w:rsid w:val="00F91159"/>
    <w:rsid w:val="00F93948"/>
    <w:rsid w:val="00F94130"/>
    <w:rsid w:val="00FA4BDE"/>
    <w:rsid w:val="00FA6ACF"/>
    <w:rsid w:val="00FA75C9"/>
    <w:rsid w:val="00FB5CAA"/>
    <w:rsid w:val="00FC2364"/>
    <w:rsid w:val="00FC3A4B"/>
    <w:rsid w:val="00FC3E53"/>
    <w:rsid w:val="00FC79AF"/>
    <w:rsid w:val="00FD2F0C"/>
    <w:rsid w:val="00FD5074"/>
    <w:rsid w:val="00FE253E"/>
    <w:rsid w:val="00FE7A48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FFE19"/>
  <w15:docId w15:val="{804BCACF-CA34-4AA3-AA1A-2C2DCCFC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70B"/>
  </w:style>
  <w:style w:type="paragraph" w:styleId="1">
    <w:name w:val="heading 1"/>
    <w:basedOn w:val="a"/>
    <w:next w:val="a"/>
    <w:link w:val="10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32227"/>
  </w:style>
  <w:style w:type="paragraph" w:styleId="a5">
    <w:name w:val="footer"/>
    <w:basedOn w:val="a"/>
    <w:link w:val="a6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32227"/>
  </w:style>
  <w:style w:type="paragraph" w:styleId="a7">
    <w:name w:val="Balloon Text"/>
    <w:basedOn w:val="a"/>
    <w:link w:val="a8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A22615"/>
    <w:pPr>
      <w:ind w:left="720"/>
      <w:contextualSpacing/>
    </w:pPr>
  </w:style>
  <w:style w:type="table" w:styleId="aa">
    <w:name w:val="Table Grid"/>
    <w:basedOn w:val="a1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หัวเรื่อง 1 อักขระ"/>
    <w:basedOn w:val="a0"/>
    <w:link w:val="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ab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a"/>
    <w:link w:val="ac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ac">
    <w:name w:val="ข้อความเชิงอรรถ อักขระ"/>
    <w:aliases w:val="fn อักขระ,Footnote Text Char1 Char อักขระ,Footnote Text Char Char1 Char อักขระ,footnote text อักขระ,ft อักขระ,Footnotes อักขระ,Footnote ak อักขระ,fn cafc อักขระ,footnote text Char อักขระ,Footnotes Char อักขระ,fn Char Char อักขระ"/>
    <w:basedOn w:val="a0"/>
    <w:link w:val="ab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ad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a0"/>
    <w:uiPriority w:val="9"/>
    <w:unhideWhenUsed/>
    <w:rsid w:val="00CE6566"/>
    <w:rPr>
      <w:sz w:val="24"/>
      <w:szCs w:val="32"/>
      <w:vertAlign w:val="superscript"/>
    </w:rPr>
  </w:style>
  <w:style w:type="paragraph" w:styleId="ae">
    <w:name w:val="Normal (Web)"/>
    <w:basedOn w:val="a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">
    <w:name w:val="caption"/>
    <w:basedOn w:val="a"/>
    <w:next w:val="a"/>
    <w:link w:val="af0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af0">
    <w:name w:val="คำอธิบายภาพ อักขระ"/>
    <w:basedOn w:val="a0"/>
    <w:link w:val="af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3A32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styleId="af1">
    <w:name w:val="annotation reference"/>
    <w:basedOn w:val="a0"/>
    <w:uiPriority w:val="99"/>
    <w:semiHidden/>
    <w:unhideWhenUsed/>
    <w:rsid w:val="00B70A3A"/>
    <w:rPr>
      <w:sz w:val="16"/>
      <w:szCs w:val="18"/>
    </w:rPr>
  </w:style>
  <w:style w:type="paragraph" w:styleId="af2">
    <w:name w:val="annotation text"/>
    <w:basedOn w:val="a"/>
    <w:link w:val="af3"/>
    <w:uiPriority w:val="99"/>
    <w:unhideWhenUsed/>
    <w:rsid w:val="00B70A3A"/>
    <w:pPr>
      <w:spacing w:line="240" w:lineRule="auto"/>
    </w:pPr>
    <w:rPr>
      <w:rFonts w:eastAsiaTheme="minorHAnsi"/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rsid w:val="00B70A3A"/>
    <w:rPr>
      <w:rFonts w:eastAsiaTheme="minorHAnsi"/>
      <w:sz w:val="20"/>
      <w:szCs w:val="25"/>
    </w:rPr>
  </w:style>
  <w:style w:type="character" w:styleId="af4">
    <w:name w:val="Hyperlink"/>
    <w:basedOn w:val="a0"/>
    <w:uiPriority w:val="99"/>
    <w:unhideWhenUsed/>
    <w:rsid w:val="009A6E9B"/>
    <w:rPr>
      <w:color w:val="0000FF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9A6E9B"/>
    <w:rPr>
      <w:color w:val="605E5C"/>
      <w:shd w:val="clear" w:color="auto" w:fill="E1DFDD"/>
    </w:rPr>
  </w:style>
  <w:style w:type="character" w:customStyle="1" w:styleId="IrisUPC18">
    <w:name w:val="ลักษณะ (ภาษาไทยและอื่นๆ) IrisUPC 18 พ. ตัวหนา"/>
    <w:rsid w:val="00F50516"/>
    <w:rPr>
      <w:rFonts w:cs="Iris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1C5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4922-F07B-473F-B2BF-8BD22069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1212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Somsarid Kricharoen</cp:lastModifiedBy>
  <cp:revision>216</cp:revision>
  <cp:lastPrinted>2024-08-07T09:04:00Z</cp:lastPrinted>
  <dcterms:created xsi:type="dcterms:W3CDTF">2014-04-17T08:26:00Z</dcterms:created>
  <dcterms:modified xsi:type="dcterms:W3CDTF">2026-07-03T04:02:00Z</dcterms:modified>
</cp:coreProperties>
</file>